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73" w:rsidRDefault="007055E8" w:rsidP="00CF64B8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>22 giugno 2016</w:t>
      </w:r>
    </w:p>
    <w:p w:rsidR="001C4707" w:rsidRPr="00F0484C" w:rsidRDefault="007055E8" w:rsidP="00CF64B8">
      <w:pPr>
        <w:jc w:val="center"/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color w:val="C00000"/>
          <w:sz w:val="36"/>
          <w:szCs w:val="36"/>
        </w:rPr>
        <w:t xml:space="preserve">compleanno di Fr. Pier Carlo </w:t>
      </w:r>
      <w:proofErr w:type="spellStart"/>
      <w:r>
        <w:rPr>
          <w:rFonts w:ascii="Times New Roman" w:hAnsi="Times New Roman"/>
          <w:b/>
          <w:i/>
          <w:color w:val="C00000"/>
          <w:sz w:val="36"/>
          <w:szCs w:val="36"/>
        </w:rPr>
        <w:t>Sarri</w:t>
      </w:r>
      <w:proofErr w:type="spellEnd"/>
    </w:p>
    <w:p w:rsidR="001C4707" w:rsidRPr="00A940D7" w:rsidRDefault="001C4707" w:rsidP="00CF64B8">
      <w:pPr>
        <w:jc w:val="center"/>
        <w:rPr>
          <w:rFonts w:ascii="Times New Roman" w:hAnsi="Times New Roman"/>
          <w:sz w:val="16"/>
          <w:szCs w:val="16"/>
        </w:rPr>
      </w:pPr>
    </w:p>
    <w:p w:rsidR="00A940D7" w:rsidRPr="00137826" w:rsidRDefault="001C4707" w:rsidP="00CF64B8">
      <w:pPr>
        <w:jc w:val="center"/>
        <w:rPr>
          <w:rFonts w:ascii="Times New Roman" w:hAnsi="Times New Roman"/>
          <w:szCs w:val="40"/>
        </w:rPr>
      </w:pPr>
      <w:r>
        <w:rPr>
          <w:noProof/>
          <w:lang w:eastAsia="it-IT"/>
        </w:rPr>
        <w:drawing>
          <wp:inline distT="0" distB="0" distL="0" distR="0">
            <wp:extent cx="2546020" cy="771897"/>
            <wp:effectExtent l="19050" t="0" r="6680" b="0"/>
            <wp:docPr id="1" name="Immagine 1" descr="http://www.ideefesta.it/assets/images/cresima/doni-spirito-sa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deefesta.it/assets/images/cresima/doni-spirito-san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862" cy="77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40D7">
        <w:rPr>
          <w:rFonts w:ascii="Times New Roman" w:hAnsi="Times New Roman"/>
          <w:szCs w:val="40"/>
        </w:rPr>
        <w:t xml:space="preserve">   </w:t>
      </w:r>
    </w:p>
    <w:p w:rsidR="007055E8" w:rsidRPr="00A940D7" w:rsidRDefault="007055E8" w:rsidP="00CF64B8">
      <w:pPr>
        <w:jc w:val="center"/>
        <w:rPr>
          <w:rFonts w:ascii="Times New Roman" w:hAnsi="Times New Roman"/>
          <w:b/>
          <w:i/>
          <w:color w:val="00B050"/>
        </w:rPr>
      </w:pPr>
      <w:r w:rsidRPr="00A940D7">
        <w:rPr>
          <w:rFonts w:ascii="Times New Roman" w:hAnsi="Times New Roman"/>
          <w:b/>
          <w:i/>
          <w:color w:val="00B050"/>
        </w:rPr>
        <w:t>La speranza, dono dello Spirito Santo, come la colomba</w:t>
      </w:r>
      <w:r w:rsidR="008C1F70" w:rsidRPr="00A940D7">
        <w:rPr>
          <w:rFonts w:ascii="Times New Roman" w:hAnsi="Times New Roman"/>
          <w:b/>
          <w:i/>
          <w:color w:val="00B050"/>
        </w:rPr>
        <w:t xml:space="preserve"> </w:t>
      </w:r>
    </w:p>
    <w:p w:rsidR="007055E8" w:rsidRPr="00A940D7" w:rsidRDefault="008C1F70" w:rsidP="00CF64B8">
      <w:pPr>
        <w:jc w:val="center"/>
        <w:rPr>
          <w:rFonts w:ascii="Times New Roman" w:hAnsi="Times New Roman"/>
          <w:b/>
          <w:i/>
          <w:color w:val="00B050"/>
        </w:rPr>
      </w:pPr>
      <w:r w:rsidRPr="00A940D7">
        <w:rPr>
          <w:rFonts w:ascii="Times New Roman" w:hAnsi="Times New Roman"/>
          <w:b/>
          <w:i/>
          <w:color w:val="00B050"/>
        </w:rPr>
        <w:t xml:space="preserve">aiuta </w:t>
      </w:r>
      <w:r w:rsidR="007055E8" w:rsidRPr="00A940D7">
        <w:rPr>
          <w:rFonts w:ascii="Times New Roman" w:hAnsi="Times New Roman"/>
          <w:b/>
          <w:i/>
          <w:color w:val="00B050"/>
        </w:rPr>
        <w:t>ogni cuore umano a volare in alto verso Dio,</w:t>
      </w:r>
    </w:p>
    <w:p w:rsidR="008C1F70" w:rsidRPr="00A940D7" w:rsidRDefault="00A132F1" w:rsidP="00CF64B8">
      <w:pPr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facendo vibrare</w:t>
      </w:r>
      <w:r w:rsidR="007055E8" w:rsidRPr="00A940D7">
        <w:rPr>
          <w:rFonts w:ascii="Times New Roman" w:hAnsi="Times New Roman"/>
          <w:b/>
          <w:i/>
          <w:color w:val="00B050"/>
        </w:rPr>
        <w:t xml:space="preserve"> in modo cristiano</w:t>
      </w:r>
      <w:r w:rsidR="005B1210">
        <w:rPr>
          <w:rFonts w:ascii="Times New Roman" w:hAnsi="Times New Roman"/>
          <w:b/>
          <w:i/>
          <w:color w:val="00B050"/>
        </w:rPr>
        <w:t xml:space="preserve">, </w:t>
      </w:r>
      <w:proofErr w:type="spellStart"/>
      <w:r w:rsidR="005B1210">
        <w:rPr>
          <w:rFonts w:ascii="Times New Roman" w:hAnsi="Times New Roman"/>
          <w:b/>
          <w:i/>
          <w:color w:val="00B050"/>
        </w:rPr>
        <w:t>somasco</w:t>
      </w:r>
      <w:proofErr w:type="spellEnd"/>
      <w:r w:rsidR="007055E8" w:rsidRPr="00A940D7">
        <w:rPr>
          <w:rFonts w:ascii="Times New Roman" w:hAnsi="Times New Roman"/>
          <w:b/>
          <w:i/>
          <w:color w:val="00B050"/>
        </w:rPr>
        <w:t xml:space="preserve"> e costruttivo le doti, </w:t>
      </w:r>
    </w:p>
    <w:p w:rsidR="007055E8" w:rsidRPr="00A940D7" w:rsidRDefault="008C1F70" w:rsidP="00CF64B8">
      <w:pPr>
        <w:jc w:val="center"/>
        <w:rPr>
          <w:rFonts w:ascii="Times New Roman" w:hAnsi="Times New Roman"/>
          <w:b/>
          <w:i/>
          <w:color w:val="00B050"/>
        </w:rPr>
      </w:pPr>
      <w:r w:rsidRPr="00A940D7">
        <w:rPr>
          <w:rFonts w:ascii="Times New Roman" w:hAnsi="Times New Roman"/>
          <w:b/>
          <w:i/>
          <w:color w:val="00B050"/>
        </w:rPr>
        <w:t xml:space="preserve">le capacità, il positivo in sé e </w:t>
      </w:r>
      <w:r w:rsidR="007055E8" w:rsidRPr="00A940D7">
        <w:rPr>
          <w:rFonts w:ascii="Times New Roman" w:hAnsi="Times New Roman"/>
          <w:b/>
          <w:i/>
          <w:color w:val="00B050"/>
        </w:rPr>
        <w:t xml:space="preserve"> </w:t>
      </w:r>
      <w:r w:rsidRPr="00A940D7">
        <w:rPr>
          <w:rFonts w:ascii="Times New Roman" w:hAnsi="Times New Roman"/>
          <w:b/>
          <w:i/>
          <w:color w:val="00B050"/>
        </w:rPr>
        <w:t>in tutti</w:t>
      </w:r>
    </w:p>
    <w:p w:rsidR="00A940D7" w:rsidRDefault="00B655E6" w:rsidP="00CF64B8">
      <w:pPr>
        <w:jc w:val="center"/>
        <w:rPr>
          <w:rFonts w:ascii="Times New Roman" w:hAnsi="Times New Roman"/>
          <w:b/>
          <w:i/>
          <w:color w:val="00B05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2374686" cy="427512"/>
            <wp:effectExtent l="19050" t="0" r="6564" b="0"/>
            <wp:docPr id="2" name="Immagine 1" descr="http://us.123rf.com/450wm/stockshoppe/stockshoppe1204/stockshoppe120400114/13128663-illustrazione-vettoriale-di-coloratissimi-nota-floreale-musicale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123rf.com/450wm/stockshoppe/stockshoppe1204/stockshoppe120400114/13128663-illustrazione-vettoriale-di-coloratissimi-nota-floreale-musicale.jpg?ver=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495" cy="42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5E6">
        <w:rPr>
          <w:rFonts w:ascii="Times New Roman" w:hAnsi="Times New Roman"/>
          <w:b/>
          <w:i/>
          <w:noProof/>
          <w:color w:val="00B050"/>
          <w:sz w:val="16"/>
          <w:szCs w:val="16"/>
          <w:lang w:eastAsia="it-IT"/>
        </w:rPr>
        <w:drawing>
          <wp:inline distT="0" distB="0" distL="0" distR="0">
            <wp:extent cx="2734343" cy="451262"/>
            <wp:effectExtent l="19050" t="0" r="8857" b="0"/>
            <wp:docPr id="3" name="Immagine 1" descr="http://us.123rf.com/450wm/stockshoppe/stockshoppe1204/stockshoppe120400114/13128663-illustrazione-vettoriale-di-coloratissimi-nota-floreale-musicale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123rf.com/450wm/stockshoppe/stockshoppe1204/stockshoppe120400114/13128663-illustrazione-vettoriale-di-coloratissimi-nota-floreale-musicale.jpg?ver=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562" cy="45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5E6" w:rsidRDefault="00B655E6" w:rsidP="00CF64B8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B655E6" w:rsidRDefault="00B655E6" w:rsidP="00CF64B8">
      <w:pPr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>A Fr. Pier Carlo con stima, gioia, affetto, gratitudine</w:t>
      </w:r>
    </w:p>
    <w:p w:rsidR="00F0484C" w:rsidRPr="00F0484C" w:rsidRDefault="00F0484C" w:rsidP="00CF64B8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F0484C" w:rsidRDefault="00F0484C" w:rsidP="00CF64B8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2510394" cy="843148"/>
            <wp:effectExtent l="19050" t="0" r="4206" b="0"/>
            <wp:docPr id="4" name="Immagine 1" descr="Risultati immagini per immagini foto di vette di mont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foto di vette di montagn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265" cy="84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84C" w:rsidRDefault="00F0484C" w:rsidP="00CF64B8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F0484C" w:rsidRPr="00F0484C" w:rsidRDefault="00F0484C" w:rsidP="00ED190D">
      <w:pPr>
        <w:tabs>
          <w:tab w:val="left" w:pos="567"/>
        </w:tabs>
        <w:ind w:left="142" w:firstLine="710"/>
        <w:jc w:val="center"/>
        <w:rPr>
          <w:rFonts w:ascii="Times New Roman" w:hAnsi="Times New Roman"/>
          <w:b/>
          <w:i/>
          <w:color w:val="002060"/>
        </w:rPr>
      </w:pPr>
      <w:r w:rsidRPr="00F0484C">
        <w:rPr>
          <w:rFonts w:ascii="Times New Roman" w:hAnsi="Times New Roman"/>
          <w:b/>
          <w:i/>
          <w:color w:val="002060"/>
        </w:rPr>
        <w:t xml:space="preserve">Con infinita speranza </w:t>
      </w:r>
    </w:p>
    <w:p w:rsidR="00F0484C" w:rsidRPr="00ED190D" w:rsidRDefault="00F0484C" w:rsidP="00F0484C">
      <w:pPr>
        <w:tabs>
          <w:tab w:val="left" w:pos="567"/>
        </w:tabs>
        <w:ind w:left="142" w:firstLine="710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F0484C" w:rsidRPr="00F0484C" w:rsidRDefault="00F0484C" w:rsidP="00F0484C">
      <w:pPr>
        <w:tabs>
          <w:tab w:val="left" w:pos="567"/>
        </w:tabs>
        <w:ind w:left="142" w:firstLine="710"/>
        <w:jc w:val="center"/>
        <w:rPr>
          <w:rFonts w:ascii="Times New Roman" w:hAnsi="Times New Roman"/>
          <w:b/>
          <w:i/>
          <w:color w:val="002060"/>
        </w:rPr>
      </w:pPr>
      <w:r w:rsidRPr="00F0484C">
        <w:rPr>
          <w:rFonts w:ascii="Times New Roman" w:hAnsi="Times New Roman"/>
          <w:b/>
          <w:i/>
          <w:color w:val="002060"/>
        </w:rPr>
        <w:t>Vivere è camminar con infinita</w:t>
      </w:r>
    </w:p>
    <w:p w:rsidR="00F0484C" w:rsidRPr="00F0484C" w:rsidRDefault="00F0484C" w:rsidP="00F0484C">
      <w:pPr>
        <w:tabs>
          <w:tab w:val="left" w:pos="567"/>
        </w:tabs>
        <w:ind w:left="142" w:firstLine="710"/>
        <w:jc w:val="center"/>
        <w:rPr>
          <w:rFonts w:ascii="Times New Roman" w:hAnsi="Times New Roman"/>
          <w:b/>
          <w:i/>
          <w:color w:val="002060"/>
        </w:rPr>
      </w:pPr>
      <w:r w:rsidRPr="00F0484C">
        <w:rPr>
          <w:rFonts w:ascii="Times New Roman" w:hAnsi="Times New Roman"/>
          <w:b/>
          <w:i/>
          <w:color w:val="002060"/>
        </w:rPr>
        <w:t>speranza, in cielo blu guardando al sole</w:t>
      </w:r>
    </w:p>
    <w:p w:rsidR="00F0484C" w:rsidRPr="00F0484C" w:rsidRDefault="00F0484C" w:rsidP="00F0484C">
      <w:pPr>
        <w:tabs>
          <w:tab w:val="left" w:pos="567"/>
        </w:tabs>
        <w:ind w:left="142" w:firstLine="710"/>
        <w:jc w:val="center"/>
        <w:rPr>
          <w:rFonts w:ascii="Times New Roman" w:hAnsi="Times New Roman"/>
          <w:b/>
          <w:i/>
          <w:color w:val="002060"/>
        </w:rPr>
      </w:pPr>
      <w:proofErr w:type="spellStart"/>
      <w:r w:rsidRPr="00F0484C">
        <w:rPr>
          <w:rFonts w:ascii="Times New Roman" w:hAnsi="Times New Roman"/>
          <w:b/>
          <w:i/>
          <w:color w:val="002060"/>
        </w:rPr>
        <w:t>nìvea</w:t>
      </w:r>
      <w:proofErr w:type="spellEnd"/>
      <w:r w:rsidRPr="00F0484C">
        <w:rPr>
          <w:rFonts w:ascii="Times New Roman" w:hAnsi="Times New Roman"/>
          <w:b/>
          <w:i/>
          <w:color w:val="002060"/>
        </w:rPr>
        <w:t xml:space="preserve"> brillar la vetta, ma che duole</w:t>
      </w:r>
    </w:p>
    <w:p w:rsidR="00F0484C" w:rsidRPr="00F0484C" w:rsidRDefault="00F0484C" w:rsidP="00F0484C">
      <w:pPr>
        <w:tabs>
          <w:tab w:val="left" w:pos="567"/>
        </w:tabs>
        <w:ind w:left="142" w:firstLine="710"/>
        <w:jc w:val="center"/>
        <w:rPr>
          <w:rFonts w:ascii="Times New Roman" w:hAnsi="Times New Roman"/>
          <w:b/>
          <w:i/>
          <w:color w:val="002060"/>
        </w:rPr>
      </w:pPr>
      <w:r w:rsidRPr="00F0484C">
        <w:rPr>
          <w:rFonts w:ascii="Times New Roman" w:hAnsi="Times New Roman"/>
          <w:b/>
          <w:i/>
          <w:color w:val="002060"/>
        </w:rPr>
        <w:t>a chi a lei sale in irta, erta salita;</w:t>
      </w:r>
    </w:p>
    <w:p w:rsidR="00F0484C" w:rsidRPr="00ED190D" w:rsidRDefault="00F0484C" w:rsidP="00F0484C">
      <w:pPr>
        <w:tabs>
          <w:tab w:val="left" w:pos="567"/>
        </w:tabs>
        <w:ind w:left="142" w:firstLine="710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F0484C" w:rsidRPr="00F0484C" w:rsidRDefault="00F0484C" w:rsidP="00F0484C">
      <w:pPr>
        <w:tabs>
          <w:tab w:val="left" w:pos="567"/>
        </w:tabs>
        <w:ind w:left="142" w:firstLine="710"/>
        <w:jc w:val="center"/>
        <w:rPr>
          <w:rFonts w:ascii="Times New Roman" w:hAnsi="Times New Roman"/>
          <w:b/>
          <w:i/>
          <w:color w:val="002060"/>
        </w:rPr>
      </w:pPr>
      <w:r w:rsidRPr="00F0484C">
        <w:rPr>
          <w:rFonts w:ascii="Times New Roman" w:hAnsi="Times New Roman"/>
          <w:b/>
          <w:i/>
          <w:color w:val="002060"/>
        </w:rPr>
        <w:t>per dirupi Maria aiuta, addita</w:t>
      </w:r>
    </w:p>
    <w:p w:rsidR="00F0484C" w:rsidRPr="00F0484C" w:rsidRDefault="00F0484C" w:rsidP="00F0484C">
      <w:pPr>
        <w:tabs>
          <w:tab w:val="left" w:pos="567"/>
        </w:tabs>
        <w:ind w:left="142" w:firstLine="710"/>
        <w:jc w:val="center"/>
        <w:rPr>
          <w:rFonts w:ascii="Times New Roman" w:hAnsi="Times New Roman"/>
          <w:b/>
          <w:i/>
          <w:color w:val="002060"/>
        </w:rPr>
      </w:pPr>
      <w:r w:rsidRPr="00F0484C">
        <w:rPr>
          <w:rFonts w:ascii="Times New Roman" w:hAnsi="Times New Roman"/>
          <w:b/>
          <w:i/>
          <w:color w:val="002060"/>
        </w:rPr>
        <w:t>il sentiero: in bontà ogni figlio vuole</w:t>
      </w:r>
    </w:p>
    <w:p w:rsidR="00F0484C" w:rsidRPr="00F0484C" w:rsidRDefault="00F0484C" w:rsidP="00F0484C">
      <w:pPr>
        <w:tabs>
          <w:tab w:val="left" w:pos="567"/>
        </w:tabs>
        <w:ind w:left="142" w:firstLine="710"/>
        <w:jc w:val="center"/>
        <w:rPr>
          <w:rFonts w:ascii="Times New Roman" w:hAnsi="Times New Roman"/>
          <w:b/>
          <w:i/>
          <w:color w:val="002060"/>
        </w:rPr>
      </w:pPr>
      <w:r w:rsidRPr="00F0484C">
        <w:rPr>
          <w:rFonts w:ascii="Times New Roman" w:hAnsi="Times New Roman"/>
          <w:b/>
          <w:i/>
          <w:color w:val="002060"/>
        </w:rPr>
        <w:t>confortar come Madre con parole,</w:t>
      </w:r>
    </w:p>
    <w:p w:rsidR="00F0484C" w:rsidRPr="00F0484C" w:rsidRDefault="00F0484C" w:rsidP="00F0484C">
      <w:pPr>
        <w:tabs>
          <w:tab w:val="left" w:pos="567"/>
        </w:tabs>
        <w:ind w:left="142" w:firstLine="710"/>
        <w:jc w:val="center"/>
        <w:rPr>
          <w:rFonts w:ascii="Times New Roman" w:hAnsi="Times New Roman"/>
          <w:b/>
          <w:i/>
          <w:color w:val="002060"/>
        </w:rPr>
      </w:pPr>
      <w:r w:rsidRPr="00F0484C">
        <w:rPr>
          <w:rFonts w:ascii="Times New Roman" w:hAnsi="Times New Roman"/>
          <w:b/>
          <w:i/>
          <w:color w:val="002060"/>
        </w:rPr>
        <w:t>irradianti vigore, luce, vita.</w:t>
      </w:r>
    </w:p>
    <w:p w:rsidR="00F0484C" w:rsidRPr="00ED190D" w:rsidRDefault="00F0484C" w:rsidP="00F0484C">
      <w:pPr>
        <w:tabs>
          <w:tab w:val="left" w:pos="567"/>
        </w:tabs>
        <w:ind w:left="142" w:firstLine="710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F0484C" w:rsidRPr="00F0484C" w:rsidRDefault="00F0484C" w:rsidP="00F0484C">
      <w:pPr>
        <w:tabs>
          <w:tab w:val="left" w:pos="567"/>
        </w:tabs>
        <w:ind w:left="142" w:firstLine="710"/>
        <w:jc w:val="center"/>
        <w:rPr>
          <w:rFonts w:ascii="Times New Roman" w:hAnsi="Times New Roman"/>
          <w:b/>
          <w:i/>
          <w:color w:val="002060"/>
        </w:rPr>
      </w:pPr>
      <w:r w:rsidRPr="00F0484C">
        <w:rPr>
          <w:rFonts w:ascii="Times New Roman" w:hAnsi="Times New Roman"/>
          <w:b/>
          <w:i/>
          <w:color w:val="002060"/>
        </w:rPr>
        <w:t>A chi sbaglia, Gesù, mite Pastore,</w:t>
      </w:r>
    </w:p>
    <w:p w:rsidR="00F0484C" w:rsidRPr="00F0484C" w:rsidRDefault="00F0484C" w:rsidP="00F0484C">
      <w:pPr>
        <w:tabs>
          <w:tab w:val="left" w:pos="567"/>
        </w:tabs>
        <w:ind w:left="142" w:firstLine="710"/>
        <w:jc w:val="center"/>
        <w:rPr>
          <w:rFonts w:ascii="Times New Roman" w:hAnsi="Times New Roman"/>
          <w:b/>
          <w:i/>
          <w:color w:val="002060"/>
        </w:rPr>
      </w:pPr>
      <w:r w:rsidRPr="00F0484C">
        <w:rPr>
          <w:rFonts w:ascii="Times New Roman" w:hAnsi="Times New Roman"/>
          <w:b/>
          <w:i/>
          <w:color w:val="002060"/>
        </w:rPr>
        <w:t>dona misericordia: ringraziamo</w:t>
      </w:r>
    </w:p>
    <w:p w:rsidR="00F0484C" w:rsidRPr="00F0484C" w:rsidRDefault="00F0484C" w:rsidP="00F0484C">
      <w:pPr>
        <w:tabs>
          <w:tab w:val="left" w:pos="567"/>
        </w:tabs>
        <w:ind w:left="142" w:firstLine="710"/>
        <w:jc w:val="center"/>
        <w:rPr>
          <w:rFonts w:ascii="Times New Roman" w:hAnsi="Times New Roman"/>
          <w:b/>
          <w:i/>
          <w:color w:val="002060"/>
        </w:rPr>
      </w:pPr>
      <w:r w:rsidRPr="00F0484C">
        <w:rPr>
          <w:rFonts w:ascii="Times New Roman" w:hAnsi="Times New Roman"/>
          <w:b/>
          <w:i/>
          <w:color w:val="002060"/>
        </w:rPr>
        <w:t>Lui con la Vergine, che amarci sa;</w:t>
      </w:r>
    </w:p>
    <w:p w:rsidR="00F0484C" w:rsidRPr="00ED190D" w:rsidRDefault="00F0484C" w:rsidP="00F0484C">
      <w:pPr>
        <w:tabs>
          <w:tab w:val="left" w:pos="567"/>
        </w:tabs>
        <w:ind w:left="142" w:firstLine="710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F0484C" w:rsidRPr="00F0484C" w:rsidRDefault="00F0484C" w:rsidP="00F0484C">
      <w:pPr>
        <w:tabs>
          <w:tab w:val="left" w:pos="567"/>
        </w:tabs>
        <w:ind w:left="142" w:firstLine="710"/>
        <w:jc w:val="center"/>
        <w:rPr>
          <w:rFonts w:ascii="Times New Roman" w:hAnsi="Times New Roman"/>
          <w:b/>
          <w:i/>
          <w:color w:val="002060"/>
        </w:rPr>
      </w:pPr>
      <w:r w:rsidRPr="00F0484C">
        <w:rPr>
          <w:rFonts w:ascii="Times New Roman" w:hAnsi="Times New Roman"/>
          <w:b/>
          <w:i/>
          <w:color w:val="002060"/>
        </w:rPr>
        <w:t>con loro uniti, o Pier, a te ora in cuore</w:t>
      </w:r>
    </w:p>
    <w:p w:rsidR="00F0484C" w:rsidRPr="00F0484C" w:rsidRDefault="00F0484C" w:rsidP="00F0484C">
      <w:pPr>
        <w:tabs>
          <w:tab w:val="left" w:pos="567"/>
        </w:tabs>
        <w:ind w:left="142" w:firstLine="710"/>
        <w:jc w:val="center"/>
        <w:rPr>
          <w:rFonts w:ascii="Times New Roman" w:hAnsi="Times New Roman"/>
          <w:b/>
          <w:i/>
          <w:color w:val="002060"/>
        </w:rPr>
      </w:pPr>
      <w:proofErr w:type="spellStart"/>
      <w:r w:rsidRPr="00F0484C">
        <w:rPr>
          <w:rFonts w:ascii="Times New Roman" w:hAnsi="Times New Roman"/>
          <w:b/>
          <w:i/>
          <w:color w:val="002060"/>
        </w:rPr>
        <w:t>cantiam</w:t>
      </w:r>
      <w:proofErr w:type="spellEnd"/>
      <w:r w:rsidRPr="00F0484C">
        <w:rPr>
          <w:rFonts w:ascii="Times New Roman" w:hAnsi="Times New Roman"/>
          <w:b/>
          <w:i/>
          <w:color w:val="002060"/>
        </w:rPr>
        <w:t xml:space="preserve"> "Buon Compleanno!" e ti auguriamo:</w:t>
      </w:r>
    </w:p>
    <w:p w:rsidR="00F0484C" w:rsidRDefault="00F0484C" w:rsidP="00F0484C">
      <w:pPr>
        <w:tabs>
          <w:tab w:val="left" w:pos="567"/>
        </w:tabs>
        <w:ind w:left="142" w:firstLine="710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  <w:r w:rsidRPr="00F0484C">
        <w:rPr>
          <w:rFonts w:ascii="Times New Roman" w:hAnsi="Times New Roman"/>
          <w:b/>
          <w:i/>
          <w:color w:val="002060"/>
        </w:rPr>
        <w:t>"G</w:t>
      </w:r>
      <w:r w:rsidR="00A132F1">
        <w:rPr>
          <w:rFonts w:ascii="Times New Roman" w:hAnsi="Times New Roman"/>
          <w:b/>
          <w:i/>
          <w:color w:val="002060"/>
        </w:rPr>
        <w:t>ioia</w:t>
      </w:r>
      <w:r w:rsidR="00805219">
        <w:rPr>
          <w:rFonts w:ascii="Times New Roman" w:hAnsi="Times New Roman"/>
          <w:b/>
          <w:i/>
          <w:color w:val="002060"/>
        </w:rPr>
        <w:t xml:space="preserve"> </w:t>
      </w:r>
      <w:r w:rsidR="00A10C7F">
        <w:rPr>
          <w:rFonts w:ascii="Times New Roman" w:hAnsi="Times New Roman"/>
          <w:b/>
          <w:i/>
          <w:color w:val="002060"/>
        </w:rPr>
        <w:t>ha</w:t>
      </w:r>
      <w:r w:rsidR="00A132F1">
        <w:rPr>
          <w:rFonts w:ascii="Times New Roman" w:hAnsi="Times New Roman"/>
          <w:b/>
          <w:i/>
          <w:color w:val="002060"/>
        </w:rPr>
        <w:t xml:space="preserve"> la vetta</w:t>
      </w:r>
      <w:r w:rsidR="00137826">
        <w:rPr>
          <w:rFonts w:ascii="Times New Roman" w:hAnsi="Times New Roman"/>
          <w:b/>
          <w:i/>
          <w:color w:val="002060"/>
        </w:rPr>
        <w:t xml:space="preserve"> </w:t>
      </w:r>
      <w:r w:rsidR="00A10C7F">
        <w:rPr>
          <w:rFonts w:ascii="Times New Roman" w:hAnsi="Times New Roman"/>
          <w:b/>
          <w:i/>
          <w:color w:val="002060"/>
        </w:rPr>
        <w:t xml:space="preserve"> … Sogna</w:t>
      </w:r>
      <w:r w:rsidR="00805219">
        <w:rPr>
          <w:rFonts w:ascii="Times New Roman" w:hAnsi="Times New Roman"/>
          <w:b/>
          <w:i/>
          <w:color w:val="002060"/>
        </w:rPr>
        <w:t xml:space="preserve"> … !  </w:t>
      </w:r>
      <w:proofErr w:type="spellStart"/>
      <w:r w:rsidR="00805219">
        <w:rPr>
          <w:rFonts w:ascii="Times New Roman" w:hAnsi="Times New Roman"/>
          <w:b/>
          <w:i/>
          <w:color w:val="002060"/>
        </w:rPr>
        <w:t>Guardiam</w:t>
      </w:r>
      <w:proofErr w:type="spellEnd"/>
      <w:r w:rsidR="00805219">
        <w:rPr>
          <w:rFonts w:ascii="Times New Roman" w:hAnsi="Times New Roman"/>
          <w:b/>
          <w:i/>
          <w:color w:val="002060"/>
        </w:rPr>
        <w:t xml:space="preserve"> … </w:t>
      </w:r>
      <w:r w:rsidRPr="00F0484C">
        <w:rPr>
          <w:rFonts w:ascii="Times New Roman" w:hAnsi="Times New Roman"/>
          <w:b/>
          <w:i/>
          <w:color w:val="002060"/>
        </w:rPr>
        <w:t>là … !".</w:t>
      </w:r>
    </w:p>
    <w:p w:rsidR="00A940D7" w:rsidRPr="00A940D7" w:rsidRDefault="00A940D7" w:rsidP="00F0484C">
      <w:pPr>
        <w:tabs>
          <w:tab w:val="left" w:pos="567"/>
        </w:tabs>
        <w:ind w:left="142" w:firstLine="710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F0484C" w:rsidRDefault="00A940D7" w:rsidP="00CF64B8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2492581" cy="1216674"/>
            <wp:effectExtent l="19050" t="0" r="2969" b="0"/>
            <wp:docPr id="5" name="Immagine 4" descr="http://www.cartolinecompleanno.it/immagini/cartoline-compleanno/cartolina-di-complean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rtolinecompleanno.it/immagini/cartoline-compleanno/cartolina-di-compleann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925" cy="121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190D">
        <w:rPr>
          <w:rFonts w:ascii="Times New Roman" w:hAnsi="Times New Roman"/>
          <w:b/>
          <w:i/>
          <w:color w:val="C00000"/>
          <w:sz w:val="16"/>
          <w:szCs w:val="16"/>
        </w:rPr>
        <w:t xml:space="preserve"> </w:t>
      </w:r>
    </w:p>
    <w:p w:rsidR="00A940D7" w:rsidRDefault="00A940D7" w:rsidP="00CF64B8">
      <w:pPr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A940D7" w:rsidRPr="00A940D7" w:rsidRDefault="00A940D7" w:rsidP="00A940D7">
      <w:pPr>
        <w:rPr>
          <w:rFonts w:ascii="Times New Roman" w:hAnsi="Times New Roman"/>
          <w:b/>
          <w:i/>
          <w:color w:val="002060"/>
        </w:rPr>
      </w:pPr>
      <w:r>
        <w:rPr>
          <w:rFonts w:ascii="Times New Roman" w:hAnsi="Times New Roman"/>
          <w:b/>
          <w:i/>
          <w:color w:val="002060"/>
        </w:rPr>
        <w:t>Narzole  22/06/2016  P. Dante, i Religiosi e il Personale del Villaggio della Gioia</w:t>
      </w:r>
    </w:p>
    <w:sectPr w:rsidR="00A940D7" w:rsidRPr="00A940D7" w:rsidSect="00A10C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274" w:bottom="851" w:left="1701" w:header="709" w:footer="709" w:gutter="0"/>
      <w:pgBorders w:offsetFrom="page">
        <w:top w:val="candyCorn" w:sz="23" w:space="24" w:color="auto"/>
        <w:left w:val="candyCorn" w:sz="23" w:space="24" w:color="auto"/>
        <w:bottom w:val="candyCorn" w:sz="23" w:space="24" w:color="auto"/>
        <w:right w:val="candyCorn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1C6" w:rsidRDefault="00C151C6" w:rsidP="00757960">
      <w:r>
        <w:separator/>
      </w:r>
    </w:p>
  </w:endnote>
  <w:endnote w:type="continuationSeparator" w:id="0">
    <w:p w:rsidR="00C151C6" w:rsidRDefault="00C151C6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Pr="005B41DC" w:rsidRDefault="00353257">
    <w:pPr>
      <w:pStyle w:val="Pidipagina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1C6" w:rsidRDefault="00C151C6" w:rsidP="00757960">
      <w:r>
        <w:separator/>
      </w:r>
    </w:p>
  </w:footnote>
  <w:footnote w:type="continuationSeparator" w:id="0">
    <w:p w:rsidR="00C151C6" w:rsidRDefault="00C151C6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57" w:rsidRDefault="003532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8297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E62"/>
    <w:rsid w:val="000038AD"/>
    <w:rsid w:val="000206EA"/>
    <w:rsid w:val="00027BE2"/>
    <w:rsid w:val="000362BE"/>
    <w:rsid w:val="0004094A"/>
    <w:rsid w:val="00040F67"/>
    <w:rsid w:val="00052667"/>
    <w:rsid w:val="00055F0A"/>
    <w:rsid w:val="00061EBA"/>
    <w:rsid w:val="00063FCA"/>
    <w:rsid w:val="000646E7"/>
    <w:rsid w:val="000647D2"/>
    <w:rsid w:val="00070165"/>
    <w:rsid w:val="000747B4"/>
    <w:rsid w:val="00075C64"/>
    <w:rsid w:val="00077C96"/>
    <w:rsid w:val="00081921"/>
    <w:rsid w:val="00083CCD"/>
    <w:rsid w:val="0008535E"/>
    <w:rsid w:val="00087E61"/>
    <w:rsid w:val="00087F51"/>
    <w:rsid w:val="000914B6"/>
    <w:rsid w:val="00093590"/>
    <w:rsid w:val="00096936"/>
    <w:rsid w:val="000A3E2F"/>
    <w:rsid w:val="000A46F7"/>
    <w:rsid w:val="000B3B71"/>
    <w:rsid w:val="000B42C3"/>
    <w:rsid w:val="000B432B"/>
    <w:rsid w:val="000C38B2"/>
    <w:rsid w:val="000C49E0"/>
    <w:rsid w:val="000D0502"/>
    <w:rsid w:val="000D21C6"/>
    <w:rsid w:val="000D4579"/>
    <w:rsid w:val="000D700A"/>
    <w:rsid w:val="000E3B61"/>
    <w:rsid w:val="000F2619"/>
    <w:rsid w:val="000F7AF5"/>
    <w:rsid w:val="00102E7F"/>
    <w:rsid w:val="00106ADD"/>
    <w:rsid w:val="00110C41"/>
    <w:rsid w:val="00112F58"/>
    <w:rsid w:val="00113F40"/>
    <w:rsid w:val="00125448"/>
    <w:rsid w:val="00132D3F"/>
    <w:rsid w:val="001373F9"/>
    <w:rsid w:val="00137826"/>
    <w:rsid w:val="00142C9A"/>
    <w:rsid w:val="00147B3D"/>
    <w:rsid w:val="00161D6E"/>
    <w:rsid w:val="0016445A"/>
    <w:rsid w:val="00165C9C"/>
    <w:rsid w:val="00176708"/>
    <w:rsid w:val="0018471D"/>
    <w:rsid w:val="001874E8"/>
    <w:rsid w:val="001905D5"/>
    <w:rsid w:val="00193DB0"/>
    <w:rsid w:val="001A1430"/>
    <w:rsid w:val="001A3DB7"/>
    <w:rsid w:val="001A66E8"/>
    <w:rsid w:val="001B1728"/>
    <w:rsid w:val="001B2141"/>
    <w:rsid w:val="001B3757"/>
    <w:rsid w:val="001C3EC8"/>
    <w:rsid w:val="001C4707"/>
    <w:rsid w:val="001C67D7"/>
    <w:rsid w:val="001C72C2"/>
    <w:rsid w:val="001D0583"/>
    <w:rsid w:val="001D15B1"/>
    <w:rsid w:val="001D2BCE"/>
    <w:rsid w:val="001E1182"/>
    <w:rsid w:val="001E6F5C"/>
    <w:rsid w:val="00210A87"/>
    <w:rsid w:val="00213907"/>
    <w:rsid w:val="0021452B"/>
    <w:rsid w:val="00215036"/>
    <w:rsid w:val="0022071E"/>
    <w:rsid w:val="00220FAF"/>
    <w:rsid w:val="00225B62"/>
    <w:rsid w:val="00230E81"/>
    <w:rsid w:val="002343E8"/>
    <w:rsid w:val="00237A77"/>
    <w:rsid w:val="00247E57"/>
    <w:rsid w:val="00263915"/>
    <w:rsid w:val="002644EA"/>
    <w:rsid w:val="00265473"/>
    <w:rsid w:val="00270085"/>
    <w:rsid w:val="00271E1B"/>
    <w:rsid w:val="00274B9B"/>
    <w:rsid w:val="0028043C"/>
    <w:rsid w:val="00285544"/>
    <w:rsid w:val="00293D48"/>
    <w:rsid w:val="002A31BD"/>
    <w:rsid w:val="002A3436"/>
    <w:rsid w:val="002B6CB4"/>
    <w:rsid w:val="002C0D85"/>
    <w:rsid w:val="002C12D8"/>
    <w:rsid w:val="002C267F"/>
    <w:rsid w:val="002C3239"/>
    <w:rsid w:val="002C43AA"/>
    <w:rsid w:val="002C71D6"/>
    <w:rsid w:val="002D31FE"/>
    <w:rsid w:val="002D5441"/>
    <w:rsid w:val="002D6800"/>
    <w:rsid w:val="002D7510"/>
    <w:rsid w:val="002E1BBA"/>
    <w:rsid w:val="002E430F"/>
    <w:rsid w:val="002E6A3C"/>
    <w:rsid w:val="002F45F4"/>
    <w:rsid w:val="002F4663"/>
    <w:rsid w:val="002F4BD1"/>
    <w:rsid w:val="002F780A"/>
    <w:rsid w:val="00305A81"/>
    <w:rsid w:val="0031564F"/>
    <w:rsid w:val="00316DAF"/>
    <w:rsid w:val="0032655C"/>
    <w:rsid w:val="00340F47"/>
    <w:rsid w:val="00344B6C"/>
    <w:rsid w:val="00353257"/>
    <w:rsid w:val="003534FE"/>
    <w:rsid w:val="0035596E"/>
    <w:rsid w:val="00356697"/>
    <w:rsid w:val="00356DC4"/>
    <w:rsid w:val="00362C04"/>
    <w:rsid w:val="003802CE"/>
    <w:rsid w:val="00381E2C"/>
    <w:rsid w:val="00382549"/>
    <w:rsid w:val="00385C09"/>
    <w:rsid w:val="00395CFE"/>
    <w:rsid w:val="00395DB1"/>
    <w:rsid w:val="0039634D"/>
    <w:rsid w:val="003A0A71"/>
    <w:rsid w:val="003B25D1"/>
    <w:rsid w:val="003B4AD5"/>
    <w:rsid w:val="003C1632"/>
    <w:rsid w:val="003C79AB"/>
    <w:rsid w:val="003D3D2B"/>
    <w:rsid w:val="003D3D65"/>
    <w:rsid w:val="003D6273"/>
    <w:rsid w:val="003E40B4"/>
    <w:rsid w:val="003F51A5"/>
    <w:rsid w:val="004022BB"/>
    <w:rsid w:val="0040230E"/>
    <w:rsid w:val="00412BA1"/>
    <w:rsid w:val="00412C17"/>
    <w:rsid w:val="00425BA7"/>
    <w:rsid w:val="004276CF"/>
    <w:rsid w:val="00427DD3"/>
    <w:rsid w:val="004353EE"/>
    <w:rsid w:val="004426CD"/>
    <w:rsid w:val="004434C5"/>
    <w:rsid w:val="00457721"/>
    <w:rsid w:val="00457916"/>
    <w:rsid w:val="0047381A"/>
    <w:rsid w:val="00476FA8"/>
    <w:rsid w:val="0047740A"/>
    <w:rsid w:val="00477D0A"/>
    <w:rsid w:val="00484FB9"/>
    <w:rsid w:val="00485265"/>
    <w:rsid w:val="00491062"/>
    <w:rsid w:val="00491EFC"/>
    <w:rsid w:val="00493463"/>
    <w:rsid w:val="004A191A"/>
    <w:rsid w:val="004A63B0"/>
    <w:rsid w:val="004B034A"/>
    <w:rsid w:val="004B579C"/>
    <w:rsid w:val="004C0C24"/>
    <w:rsid w:val="004C59CE"/>
    <w:rsid w:val="004D2412"/>
    <w:rsid w:val="004D3DDD"/>
    <w:rsid w:val="004E42F4"/>
    <w:rsid w:val="004E6F65"/>
    <w:rsid w:val="004F0F59"/>
    <w:rsid w:val="004F30DE"/>
    <w:rsid w:val="004F3DD6"/>
    <w:rsid w:val="004F72F4"/>
    <w:rsid w:val="00505407"/>
    <w:rsid w:val="00506AF3"/>
    <w:rsid w:val="0051027C"/>
    <w:rsid w:val="00512A79"/>
    <w:rsid w:val="00514CE1"/>
    <w:rsid w:val="005153E6"/>
    <w:rsid w:val="00516B43"/>
    <w:rsid w:val="005254D1"/>
    <w:rsid w:val="00526FB5"/>
    <w:rsid w:val="00540141"/>
    <w:rsid w:val="0054318C"/>
    <w:rsid w:val="00545B48"/>
    <w:rsid w:val="00546A7E"/>
    <w:rsid w:val="005500F2"/>
    <w:rsid w:val="005611C9"/>
    <w:rsid w:val="00563839"/>
    <w:rsid w:val="00564E11"/>
    <w:rsid w:val="00565E7A"/>
    <w:rsid w:val="0056666A"/>
    <w:rsid w:val="005676E2"/>
    <w:rsid w:val="00570A4F"/>
    <w:rsid w:val="00570FA0"/>
    <w:rsid w:val="00571FCE"/>
    <w:rsid w:val="00573B6E"/>
    <w:rsid w:val="00575F3F"/>
    <w:rsid w:val="00576BCB"/>
    <w:rsid w:val="00576F1B"/>
    <w:rsid w:val="005809EA"/>
    <w:rsid w:val="005811BE"/>
    <w:rsid w:val="00583BF8"/>
    <w:rsid w:val="005934A8"/>
    <w:rsid w:val="005943E8"/>
    <w:rsid w:val="00596A5D"/>
    <w:rsid w:val="005A1BF0"/>
    <w:rsid w:val="005A20F5"/>
    <w:rsid w:val="005B1210"/>
    <w:rsid w:val="005B19CB"/>
    <w:rsid w:val="005B1ACC"/>
    <w:rsid w:val="005B31B7"/>
    <w:rsid w:val="005B41DC"/>
    <w:rsid w:val="005B5DB0"/>
    <w:rsid w:val="005B70DC"/>
    <w:rsid w:val="005D0594"/>
    <w:rsid w:val="005D30B7"/>
    <w:rsid w:val="005D4B1B"/>
    <w:rsid w:val="005D514B"/>
    <w:rsid w:val="005E14F7"/>
    <w:rsid w:val="005F3771"/>
    <w:rsid w:val="005F6C45"/>
    <w:rsid w:val="005F7A5C"/>
    <w:rsid w:val="005F7AB0"/>
    <w:rsid w:val="006045F7"/>
    <w:rsid w:val="0060633F"/>
    <w:rsid w:val="00612A26"/>
    <w:rsid w:val="006145B9"/>
    <w:rsid w:val="00635D5A"/>
    <w:rsid w:val="00643965"/>
    <w:rsid w:val="006465EE"/>
    <w:rsid w:val="00646848"/>
    <w:rsid w:val="00651501"/>
    <w:rsid w:val="00651F20"/>
    <w:rsid w:val="00653DD6"/>
    <w:rsid w:val="00662229"/>
    <w:rsid w:val="00662513"/>
    <w:rsid w:val="00662891"/>
    <w:rsid w:val="00662995"/>
    <w:rsid w:val="006716BA"/>
    <w:rsid w:val="00675A5E"/>
    <w:rsid w:val="00687013"/>
    <w:rsid w:val="00690C34"/>
    <w:rsid w:val="00692EF3"/>
    <w:rsid w:val="006962B1"/>
    <w:rsid w:val="00697738"/>
    <w:rsid w:val="00697C35"/>
    <w:rsid w:val="006A0E01"/>
    <w:rsid w:val="006A4D69"/>
    <w:rsid w:val="006A6AF1"/>
    <w:rsid w:val="006B4844"/>
    <w:rsid w:val="006B7B2B"/>
    <w:rsid w:val="006C4C1E"/>
    <w:rsid w:val="006D01A7"/>
    <w:rsid w:val="006D0F46"/>
    <w:rsid w:val="006D1348"/>
    <w:rsid w:val="006E249A"/>
    <w:rsid w:val="006E48A5"/>
    <w:rsid w:val="006E7674"/>
    <w:rsid w:val="006F1093"/>
    <w:rsid w:val="007022D8"/>
    <w:rsid w:val="007055E8"/>
    <w:rsid w:val="00706D2D"/>
    <w:rsid w:val="00720158"/>
    <w:rsid w:val="007208BE"/>
    <w:rsid w:val="0072239D"/>
    <w:rsid w:val="00725B42"/>
    <w:rsid w:val="00726A3E"/>
    <w:rsid w:val="007317D6"/>
    <w:rsid w:val="00733849"/>
    <w:rsid w:val="00741C97"/>
    <w:rsid w:val="0074483E"/>
    <w:rsid w:val="007454E3"/>
    <w:rsid w:val="00746DC8"/>
    <w:rsid w:val="00750596"/>
    <w:rsid w:val="00755EE3"/>
    <w:rsid w:val="00757960"/>
    <w:rsid w:val="0076069B"/>
    <w:rsid w:val="00775244"/>
    <w:rsid w:val="00785C50"/>
    <w:rsid w:val="00790413"/>
    <w:rsid w:val="00791579"/>
    <w:rsid w:val="00793F2F"/>
    <w:rsid w:val="007B1DE9"/>
    <w:rsid w:val="007C4F80"/>
    <w:rsid w:val="007E1A53"/>
    <w:rsid w:val="007E3708"/>
    <w:rsid w:val="007E7C21"/>
    <w:rsid w:val="007F3229"/>
    <w:rsid w:val="007F59C9"/>
    <w:rsid w:val="007F66BC"/>
    <w:rsid w:val="00800266"/>
    <w:rsid w:val="008021EE"/>
    <w:rsid w:val="00804373"/>
    <w:rsid w:val="008050E2"/>
    <w:rsid w:val="00805219"/>
    <w:rsid w:val="00805381"/>
    <w:rsid w:val="0080597B"/>
    <w:rsid w:val="008125A8"/>
    <w:rsid w:val="00815C91"/>
    <w:rsid w:val="00817CE4"/>
    <w:rsid w:val="00820101"/>
    <w:rsid w:val="00822CD8"/>
    <w:rsid w:val="00825E5B"/>
    <w:rsid w:val="00830F9E"/>
    <w:rsid w:val="008332AF"/>
    <w:rsid w:val="0083445B"/>
    <w:rsid w:val="00841509"/>
    <w:rsid w:val="008434D1"/>
    <w:rsid w:val="008454BF"/>
    <w:rsid w:val="008542CE"/>
    <w:rsid w:val="008563FE"/>
    <w:rsid w:val="00863501"/>
    <w:rsid w:val="008652CD"/>
    <w:rsid w:val="00866F91"/>
    <w:rsid w:val="00875937"/>
    <w:rsid w:val="008759C1"/>
    <w:rsid w:val="00876C23"/>
    <w:rsid w:val="00883330"/>
    <w:rsid w:val="0088367D"/>
    <w:rsid w:val="00883D2E"/>
    <w:rsid w:val="0089605D"/>
    <w:rsid w:val="00896E1F"/>
    <w:rsid w:val="008A50FB"/>
    <w:rsid w:val="008B4A64"/>
    <w:rsid w:val="008B531A"/>
    <w:rsid w:val="008C0ECB"/>
    <w:rsid w:val="008C1F70"/>
    <w:rsid w:val="008C2AB3"/>
    <w:rsid w:val="008C46A8"/>
    <w:rsid w:val="008C5FC0"/>
    <w:rsid w:val="008C5FC8"/>
    <w:rsid w:val="008C7F3B"/>
    <w:rsid w:val="008D0564"/>
    <w:rsid w:val="008D2B1E"/>
    <w:rsid w:val="008D4316"/>
    <w:rsid w:val="008D4F88"/>
    <w:rsid w:val="008D65CE"/>
    <w:rsid w:val="008D7096"/>
    <w:rsid w:val="008E2C8C"/>
    <w:rsid w:val="008E36D3"/>
    <w:rsid w:val="008E3821"/>
    <w:rsid w:val="008E7581"/>
    <w:rsid w:val="008E7849"/>
    <w:rsid w:val="008F16E7"/>
    <w:rsid w:val="008F38B0"/>
    <w:rsid w:val="009010CF"/>
    <w:rsid w:val="0090225F"/>
    <w:rsid w:val="0091335E"/>
    <w:rsid w:val="00921C9B"/>
    <w:rsid w:val="00922752"/>
    <w:rsid w:val="0092420E"/>
    <w:rsid w:val="00924B3C"/>
    <w:rsid w:val="00924F7C"/>
    <w:rsid w:val="00925CF7"/>
    <w:rsid w:val="00925D62"/>
    <w:rsid w:val="00926364"/>
    <w:rsid w:val="00930D61"/>
    <w:rsid w:val="009317AC"/>
    <w:rsid w:val="0093329C"/>
    <w:rsid w:val="0093631C"/>
    <w:rsid w:val="00941B6A"/>
    <w:rsid w:val="00944C5D"/>
    <w:rsid w:val="00951586"/>
    <w:rsid w:val="009534A4"/>
    <w:rsid w:val="00953E72"/>
    <w:rsid w:val="0095560F"/>
    <w:rsid w:val="00955FBA"/>
    <w:rsid w:val="009601AB"/>
    <w:rsid w:val="00970836"/>
    <w:rsid w:val="0098256B"/>
    <w:rsid w:val="009830AA"/>
    <w:rsid w:val="00986E9D"/>
    <w:rsid w:val="00994E2D"/>
    <w:rsid w:val="00996E0E"/>
    <w:rsid w:val="009A5BB2"/>
    <w:rsid w:val="009A66BB"/>
    <w:rsid w:val="009B7A55"/>
    <w:rsid w:val="009C6AF6"/>
    <w:rsid w:val="009C7E58"/>
    <w:rsid w:val="009D2173"/>
    <w:rsid w:val="009D50E5"/>
    <w:rsid w:val="009E23F9"/>
    <w:rsid w:val="009E7C53"/>
    <w:rsid w:val="00A0091D"/>
    <w:rsid w:val="00A027EE"/>
    <w:rsid w:val="00A02EFD"/>
    <w:rsid w:val="00A05BFC"/>
    <w:rsid w:val="00A10C7F"/>
    <w:rsid w:val="00A132F1"/>
    <w:rsid w:val="00A1647D"/>
    <w:rsid w:val="00A304D5"/>
    <w:rsid w:val="00A31711"/>
    <w:rsid w:val="00A47C7D"/>
    <w:rsid w:val="00A546F3"/>
    <w:rsid w:val="00A62F61"/>
    <w:rsid w:val="00A63831"/>
    <w:rsid w:val="00A67015"/>
    <w:rsid w:val="00A7593F"/>
    <w:rsid w:val="00A76685"/>
    <w:rsid w:val="00A81329"/>
    <w:rsid w:val="00A91687"/>
    <w:rsid w:val="00A91EAD"/>
    <w:rsid w:val="00A9317D"/>
    <w:rsid w:val="00A940D7"/>
    <w:rsid w:val="00A95711"/>
    <w:rsid w:val="00A9614D"/>
    <w:rsid w:val="00AA1068"/>
    <w:rsid w:val="00AA1A42"/>
    <w:rsid w:val="00AA26DA"/>
    <w:rsid w:val="00AA4563"/>
    <w:rsid w:val="00AB1552"/>
    <w:rsid w:val="00AB7F40"/>
    <w:rsid w:val="00AC1D87"/>
    <w:rsid w:val="00AC5B9A"/>
    <w:rsid w:val="00AC7C0F"/>
    <w:rsid w:val="00AC7EBD"/>
    <w:rsid w:val="00AD13F9"/>
    <w:rsid w:val="00AD21B1"/>
    <w:rsid w:val="00AD2D5C"/>
    <w:rsid w:val="00AD5F1A"/>
    <w:rsid w:val="00AD772D"/>
    <w:rsid w:val="00AE20E1"/>
    <w:rsid w:val="00AE308A"/>
    <w:rsid w:val="00AE3D5F"/>
    <w:rsid w:val="00AE45B6"/>
    <w:rsid w:val="00AF418F"/>
    <w:rsid w:val="00B047C5"/>
    <w:rsid w:val="00B15C68"/>
    <w:rsid w:val="00B26469"/>
    <w:rsid w:val="00B367DA"/>
    <w:rsid w:val="00B40A2B"/>
    <w:rsid w:val="00B417E2"/>
    <w:rsid w:val="00B42B8B"/>
    <w:rsid w:val="00B44F78"/>
    <w:rsid w:val="00B50ABF"/>
    <w:rsid w:val="00B53C7E"/>
    <w:rsid w:val="00B5552A"/>
    <w:rsid w:val="00B57C1E"/>
    <w:rsid w:val="00B6415B"/>
    <w:rsid w:val="00B644BE"/>
    <w:rsid w:val="00B655E6"/>
    <w:rsid w:val="00B67EE2"/>
    <w:rsid w:val="00B842AD"/>
    <w:rsid w:val="00B8662E"/>
    <w:rsid w:val="00B8692A"/>
    <w:rsid w:val="00B9428D"/>
    <w:rsid w:val="00B95635"/>
    <w:rsid w:val="00BA23D4"/>
    <w:rsid w:val="00BA2AF8"/>
    <w:rsid w:val="00BA7802"/>
    <w:rsid w:val="00BC0943"/>
    <w:rsid w:val="00BC1A3D"/>
    <w:rsid w:val="00BC664C"/>
    <w:rsid w:val="00BD06CC"/>
    <w:rsid w:val="00BD7DC4"/>
    <w:rsid w:val="00BE2CD5"/>
    <w:rsid w:val="00BE52E0"/>
    <w:rsid w:val="00BE7881"/>
    <w:rsid w:val="00C003C1"/>
    <w:rsid w:val="00C01DDF"/>
    <w:rsid w:val="00C05EEA"/>
    <w:rsid w:val="00C05F2E"/>
    <w:rsid w:val="00C141ED"/>
    <w:rsid w:val="00C151C6"/>
    <w:rsid w:val="00C22A0A"/>
    <w:rsid w:val="00C25CB5"/>
    <w:rsid w:val="00C262B3"/>
    <w:rsid w:val="00C2704C"/>
    <w:rsid w:val="00C3151C"/>
    <w:rsid w:val="00C36E92"/>
    <w:rsid w:val="00C4361A"/>
    <w:rsid w:val="00C438EC"/>
    <w:rsid w:val="00C55FB4"/>
    <w:rsid w:val="00C67E1E"/>
    <w:rsid w:val="00C70877"/>
    <w:rsid w:val="00C75B6C"/>
    <w:rsid w:val="00C775F3"/>
    <w:rsid w:val="00C825AD"/>
    <w:rsid w:val="00C83355"/>
    <w:rsid w:val="00C86835"/>
    <w:rsid w:val="00C976CD"/>
    <w:rsid w:val="00CB0463"/>
    <w:rsid w:val="00CB1D1C"/>
    <w:rsid w:val="00CC4C9E"/>
    <w:rsid w:val="00CC56A3"/>
    <w:rsid w:val="00CC6A86"/>
    <w:rsid w:val="00CD073B"/>
    <w:rsid w:val="00CD1D82"/>
    <w:rsid w:val="00CD2E8F"/>
    <w:rsid w:val="00CD61E3"/>
    <w:rsid w:val="00CE4325"/>
    <w:rsid w:val="00CE447D"/>
    <w:rsid w:val="00CE5C94"/>
    <w:rsid w:val="00CE6E3E"/>
    <w:rsid w:val="00CF5043"/>
    <w:rsid w:val="00CF57D4"/>
    <w:rsid w:val="00CF5B27"/>
    <w:rsid w:val="00CF64B8"/>
    <w:rsid w:val="00D049D4"/>
    <w:rsid w:val="00D12D69"/>
    <w:rsid w:val="00D14009"/>
    <w:rsid w:val="00D14ECB"/>
    <w:rsid w:val="00D15163"/>
    <w:rsid w:val="00D1656F"/>
    <w:rsid w:val="00D3316F"/>
    <w:rsid w:val="00D35900"/>
    <w:rsid w:val="00D404C1"/>
    <w:rsid w:val="00D413FD"/>
    <w:rsid w:val="00D47059"/>
    <w:rsid w:val="00D57C79"/>
    <w:rsid w:val="00D57EF8"/>
    <w:rsid w:val="00D6187C"/>
    <w:rsid w:val="00D61EE4"/>
    <w:rsid w:val="00D83CCD"/>
    <w:rsid w:val="00D85D61"/>
    <w:rsid w:val="00D85E88"/>
    <w:rsid w:val="00D900F5"/>
    <w:rsid w:val="00DA6199"/>
    <w:rsid w:val="00DB3358"/>
    <w:rsid w:val="00DB3567"/>
    <w:rsid w:val="00DB5443"/>
    <w:rsid w:val="00DB567E"/>
    <w:rsid w:val="00DB5C83"/>
    <w:rsid w:val="00DC4A74"/>
    <w:rsid w:val="00DC4CAE"/>
    <w:rsid w:val="00DC5E15"/>
    <w:rsid w:val="00DC6CBF"/>
    <w:rsid w:val="00DD0D01"/>
    <w:rsid w:val="00DE582A"/>
    <w:rsid w:val="00DF30ED"/>
    <w:rsid w:val="00E054CD"/>
    <w:rsid w:val="00E101EA"/>
    <w:rsid w:val="00E1088A"/>
    <w:rsid w:val="00E1582D"/>
    <w:rsid w:val="00E206E6"/>
    <w:rsid w:val="00E22A59"/>
    <w:rsid w:val="00E23096"/>
    <w:rsid w:val="00E30A7D"/>
    <w:rsid w:val="00E35DFA"/>
    <w:rsid w:val="00E36488"/>
    <w:rsid w:val="00E431DD"/>
    <w:rsid w:val="00E52802"/>
    <w:rsid w:val="00E6044A"/>
    <w:rsid w:val="00E61FB4"/>
    <w:rsid w:val="00E663C7"/>
    <w:rsid w:val="00E71B95"/>
    <w:rsid w:val="00E72014"/>
    <w:rsid w:val="00E76D97"/>
    <w:rsid w:val="00E822EF"/>
    <w:rsid w:val="00E93F91"/>
    <w:rsid w:val="00E94CFF"/>
    <w:rsid w:val="00E95F28"/>
    <w:rsid w:val="00E965FC"/>
    <w:rsid w:val="00EC41B1"/>
    <w:rsid w:val="00ED190D"/>
    <w:rsid w:val="00EE6F30"/>
    <w:rsid w:val="00EF2177"/>
    <w:rsid w:val="00EF5C59"/>
    <w:rsid w:val="00F01B2A"/>
    <w:rsid w:val="00F035D5"/>
    <w:rsid w:val="00F0484C"/>
    <w:rsid w:val="00F15606"/>
    <w:rsid w:val="00F212EA"/>
    <w:rsid w:val="00F24BF7"/>
    <w:rsid w:val="00F27EAA"/>
    <w:rsid w:val="00F36EA1"/>
    <w:rsid w:val="00F46A02"/>
    <w:rsid w:val="00F50EAC"/>
    <w:rsid w:val="00F554DB"/>
    <w:rsid w:val="00F5579F"/>
    <w:rsid w:val="00F61829"/>
    <w:rsid w:val="00F656E2"/>
    <w:rsid w:val="00F65D2E"/>
    <w:rsid w:val="00F71596"/>
    <w:rsid w:val="00F73805"/>
    <w:rsid w:val="00F742EA"/>
    <w:rsid w:val="00F82BDC"/>
    <w:rsid w:val="00F82F4D"/>
    <w:rsid w:val="00F83C32"/>
    <w:rsid w:val="00F8584F"/>
    <w:rsid w:val="00F95C4D"/>
    <w:rsid w:val="00F96038"/>
    <w:rsid w:val="00F9738A"/>
    <w:rsid w:val="00FA0924"/>
    <w:rsid w:val="00FB0DAB"/>
    <w:rsid w:val="00FB2898"/>
    <w:rsid w:val="00FC2E6A"/>
    <w:rsid w:val="00FC5F9E"/>
    <w:rsid w:val="00FC62A8"/>
    <w:rsid w:val="00FD3A33"/>
    <w:rsid w:val="00FE53E5"/>
    <w:rsid w:val="00FE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50596"/>
    <w:pPr>
      <w:spacing w:before="100" w:beforeAutospacing="1" w:after="100" w:afterAutospacing="1"/>
    </w:pPr>
    <w:rPr>
      <w:rFonts w:ascii="Times New Roman" w:hAnsi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826">
          <w:marLeft w:val="0"/>
          <w:marRight w:val="0"/>
          <w:marTop w:val="112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145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12</cp:revision>
  <cp:lastPrinted>2016-04-08T05:28:00Z</cp:lastPrinted>
  <dcterms:created xsi:type="dcterms:W3CDTF">2016-06-16T09:36:00Z</dcterms:created>
  <dcterms:modified xsi:type="dcterms:W3CDTF">2016-06-18T04:37:00Z</dcterms:modified>
</cp:coreProperties>
</file>