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23" w:rsidRPr="00F669EC" w:rsidRDefault="00876C23" w:rsidP="00876C23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F669EC">
        <w:rPr>
          <w:rFonts w:ascii="Times New Roman" w:hAnsi="Times New Roman"/>
          <w:b/>
          <w:i/>
          <w:color w:val="C00000"/>
          <w:sz w:val="36"/>
          <w:szCs w:val="36"/>
        </w:rPr>
        <w:t>05 gennaio 2016</w:t>
      </w:r>
    </w:p>
    <w:p w:rsidR="00876C23" w:rsidRPr="00F669EC" w:rsidRDefault="00876C23" w:rsidP="00876C23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F669EC">
        <w:rPr>
          <w:rFonts w:ascii="Times New Roman" w:hAnsi="Times New Roman"/>
          <w:b/>
          <w:i/>
          <w:color w:val="C00000"/>
          <w:sz w:val="36"/>
          <w:szCs w:val="36"/>
        </w:rPr>
        <w:t>compleanno di</w:t>
      </w:r>
      <w:r w:rsidR="00A52278" w:rsidRPr="00F669EC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="00A52278" w:rsidRPr="00F669EC">
        <w:rPr>
          <w:rFonts w:ascii="Times New Roman" w:hAnsi="Times New Roman"/>
          <w:b/>
          <w:i/>
          <w:color w:val="C00000"/>
          <w:sz w:val="36"/>
          <w:szCs w:val="36"/>
        </w:rPr>
        <w:t>Demila</w:t>
      </w:r>
      <w:proofErr w:type="spellEnd"/>
    </w:p>
    <w:p w:rsidR="00852E77" w:rsidRPr="00F669EC" w:rsidRDefault="00852E77" w:rsidP="00876C23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52278" w:rsidRDefault="00852E77" w:rsidP="00876C23">
      <w:pPr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994810" cy="2386940"/>
            <wp:effectExtent l="19050" t="0" r="5690" b="0"/>
            <wp:docPr id="1" name="Immagine 1" descr="http://thumbs.dreamstime.com/z/cuoco-felice-della-donna-una-cucina-moderna-29307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cuoco-felice-della-donna-una-cucina-moderna-293079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821" cy="238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8A" w:rsidRDefault="00A52278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Se vuoi cercar </w:t>
      </w:r>
      <w:proofErr w:type="spellStart"/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Demila</w:t>
      </w:r>
      <w:proofErr w:type="spellEnd"/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, va'</w:t>
      </w:r>
      <w:r w:rsidR="00CE37E5"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  <w:r w:rsidR="00F9548A">
        <w:rPr>
          <w:rFonts w:ascii="Times New Roman" w:hAnsi="Times New Roman"/>
          <w:b/>
          <w:i/>
          <w:color w:val="00B050"/>
          <w:sz w:val="28"/>
          <w:szCs w:val="28"/>
        </w:rPr>
        <w:t>in cucina;</w:t>
      </w:r>
    </w:p>
    <w:p w:rsidR="00A52278" w:rsidRPr="00454289" w:rsidRDefault="00F9548A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vedrai che ottima, bella </w:t>
      </w:r>
      <w:r w:rsidR="00A52278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="00A52278" w:rsidRPr="00454289">
        <w:rPr>
          <w:rFonts w:ascii="Times New Roman" w:hAnsi="Times New Roman"/>
          <w:b/>
          <w:i/>
          <w:color w:val="00B050"/>
          <w:sz w:val="28"/>
          <w:szCs w:val="28"/>
        </w:rPr>
        <w:t>pietanz</w:t>
      </w:r>
      <w:r w:rsidR="001404ED" w:rsidRPr="00454289">
        <w:rPr>
          <w:rFonts w:ascii="Times New Roman" w:hAnsi="Times New Roman"/>
          <w:b/>
          <w:i/>
          <w:color w:val="00B050"/>
          <w:sz w:val="28"/>
          <w:szCs w:val="28"/>
        </w:rPr>
        <w:t>ina</w:t>
      </w:r>
      <w:proofErr w:type="spellEnd"/>
    </w:p>
    <w:p w:rsidR="001404ED" w:rsidRPr="00454289" w:rsidRDefault="00255ACC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sta preparando lieta con stup</w:t>
      </w:r>
      <w:r w:rsidR="001404ED" w:rsidRPr="00454289">
        <w:rPr>
          <w:rFonts w:ascii="Times New Roman" w:hAnsi="Times New Roman"/>
          <w:b/>
          <w:i/>
          <w:color w:val="00B050"/>
          <w:sz w:val="28"/>
          <w:szCs w:val="28"/>
        </w:rPr>
        <w:t>ore</w:t>
      </w:r>
    </w:p>
    <w:p w:rsidR="001404ED" w:rsidRPr="00454289" w:rsidRDefault="00333ECA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come </w:t>
      </w:r>
      <w:r w:rsidR="00F9548A">
        <w:rPr>
          <w:rFonts w:ascii="Times New Roman" w:hAnsi="Times New Roman"/>
          <w:b/>
          <w:i/>
          <w:color w:val="00B050"/>
          <w:sz w:val="28"/>
          <w:szCs w:val="28"/>
        </w:rPr>
        <w:t>una</w:t>
      </w:r>
      <w:r w:rsidR="002345B9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  <w:r w:rsidR="00255ACC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madre</w:t>
      </w:r>
      <w:r w:rsidR="002345B9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al</w:t>
      </w: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figlio con</w:t>
      </w:r>
      <w:r w:rsidR="00255ACC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am</w:t>
      </w:r>
      <w:r w:rsidR="001404ED" w:rsidRPr="00454289">
        <w:rPr>
          <w:rFonts w:ascii="Times New Roman" w:hAnsi="Times New Roman"/>
          <w:b/>
          <w:i/>
          <w:color w:val="00B050"/>
          <w:sz w:val="28"/>
          <w:szCs w:val="28"/>
        </w:rPr>
        <w:t>ore.</w:t>
      </w:r>
    </w:p>
    <w:p w:rsidR="001404ED" w:rsidRPr="00454289" w:rsidRDefault="00794F37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Sempre radiosa</w:t>
      </w:r>
      <w:r w:rsidR="002345B9" w:rsidRPr="00454289">
        <w:rPr>
          <w:rFonts w:ascii="Times New Roman" w:hAnsi="Times New Roman"/>
          <w:b/>
          <w:i/>
          <w:color w:val="00B050"/>
          <w:sz w:val="28"/>
          <w:szCs w:val="28"/>
        </w:rPr>
        <w:t>, ognuno</w:t>
      </w:r>
      <w:r w:rsidR="00CB07D1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accontentare</w:t>
      </w:r>
    </w:p>
    <w:p w:rsidR="00CB07D1" w:rsidRPr="00454289" w:rsidRDefault="00CB07D1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sa con sorriso e delicato fare;</w:t>
      </w:r>
    </w:p>
    <w:p w:rsidR="00CB07D1" w:rsidRPr="00454289" w:rsidRDefault="00CB07D1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lei irradia</w:t>
      </w:r>
      <w:r w:rsidR="002345B9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in ciasc</w:t>
      </w:r>
      <w:r w:rsidR="00333ECA" w:rsidRPr="00454289">
        <w:rPr>
          <w:rFonts w:ascii="Times New Roman" w:hAnsi="Times New Roman"/>
          <w:b/>
          <w:i/>
          <w:color w:val="00B050"/>
          <w:sz w:val="28"/>
          <w:szCs w:val="28"/>
        </w:rPr>
        <w:t>uno gaudio</w:t>
      </w:r>
      <w:r w:rsidR="002345B9" w:rsidRPr="00454289">
        <w:rPr>
          <w:rFonts w:ascii="Times New Roman" w:hAnsi="Times New Roman"/>
          <w:b/>
          <w:i/>
          <w:color w:val="00B050"/>
          <w:sz w:val="28"/>
          <w:szCs w:val="28"/>
        </w:rPr>
        <w:t>, bene</w:t>
      </w:r>
      <w:r w:rsidR="0020759C" w:rsidRPr="00454289">
        <w:rPr>
          <w:rFonts w:ascii="Times New Roman" w:hAnsi="Times New Roman"/>
          <w:b/>
          <w:i/>
          <w:color w:val="00B050"/>
          <w:sz w:val="28"/>
          <w:szCs w:val="28"/>
        </w:rPr>
        <w:t>,</w:t>
      </w:r>
    </w:p>
    <w:p w:rsidR="00255ACC" w:rsidRPr="00454289" w:rsidRDefault="00255ACC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perché </w:t>
      </w:r>
      <w:r w:rsidR="00EB1C06" w:rsidRPr="00454289">
        <w:rPr>
          <w:rFonts w:ascii="Times New Roman" w:hAnsi="Times New Roman"/>
          <w:b/>
          <w:i/>
          <w:color w:val="00B050"/>
          <w:sz w:val="28"/>
          <w:szCs w:val="28"/>
        </w:rPr>
        <w:t>sé allegra, giovane</w:t>
      </w:r>
      <w:r w:rsidR="002345B9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  <w:r w:rsidR="00EB1C06" w:rsidRPr="00454289">
        <w:rPr>
          <w:rFonts w:ascii="Times New Roman" w:hAnsi="Times New Roman"/>
          <w:b/>
          <w:i/>
          <w:color w:val="00B050"/>
          <w:sz w:val="28"/>
          <w:szCs w:val="28"/>
        </w:rPr>
        <w:t>man</w:t>
      </w: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tiene.</w:t>
      </w:r>
    </w:p>
    <w:p w:rsidR="00CB07D1" w:rsidRPr="00454289" w:rsidRDefault="00BF14D9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Noi </w:t>
      </w:r>
      <w:r w:rsidR="00B01E67" w:rsidRPr="00454289">
        <w:rPr>
          <w:rFonts w:ascii="Times New Roman" w:hAnsi="Times New Roman"/>
          <w:b/>
          <w:i/>
          <w:color w:val="00B050"/>
          <w:sz w:val="28"/>
          <w:szCs w:val="28"/>
        </w:rPr>
        <w:t>ringraziar</w:t>
      </w:r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la in giubilo</w:t>
      </w:r>
      <w:r w:rsidR="00B01E67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vogliamo</w:t>
      </w:r>
    </w:p>
    <w:p w:rsidR="00B01E67" w:rsidRPr="00454289" w:rsidRDefault="00D87EE8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ed insieme con </w:t>
      </w:r>
      <w:r w:rsidR="00B01E67" w:rsidRPr="00454289">
        <w:rPr>
          <w:rFonts w:ascii="Times New Roman" w:hAnsi="Times New Roman"/>
          <w:b/>
          <w:i/>
          <w:color w:val="00B050"/>
          <w:sz w:val="28"/>
          <w:szCs w:val="28"/>
        </w:rPr>
        <w:t>gioia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a lei</w:t>
      </w:r>
      <w:r w:rsidR="00B01E67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  <w:r w:rsidR="00BF14D9" w:rsidRPr="00454289">
        <w:rPr>
          <w:rFonts w:ascii="Times New Roman" w:hAnsi="Times New Roman"/>
          <w:b/>
          <w:i/>
          <w:color w:val="00B050"/>
          <w:sz w:val="28"/>
          <w:szCs w:val="28"/>
        </w:rPr>
        <w:t>brindiamo</w:t>
      </w:r>
      <w:r w:rsidR="00691951" w:rsidRPr="00454289">
        <w:rPr>
          <w:rFonts w:ascii="Times New Roman" w:hAnsi="Times New Roman"/>
          <w:b/>
          <w:i/>
          <w:color w:val="00B050"/>
          <w:sz w:val="28"/>
          <w:szCs w:val="28"/>
        </w:rPr>
        <w:t>:</w:t>
      </w:r>
    </w:p>
    <w:p w:rsidR="00691951" w:rsidRPr="00454289" w:rsidRDefault="00691951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proofErr w:type="spellStart"/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Demila</w:t>
      </w:r>
      <w:proofErr w:type="spellEnd"/>
      <w:r w:rsidRPr="00454289">
        <w:rPr>
          <w:rFonts w:ascii="Times New Roman" w:hAnsi="Times New Roman"/>
          <w:b/>
          <w:i/>
          <w:color w:val="00B050"/>
          <w:sz w:val="28"/>
          <w:szCs w:val="28"/>
        </w:rPr>
        <w:t>, evviva! Sempre evviva …! Urrà …</w:t>
      </w:r>
    </w:p>
    <w:p w:rsidR="00691951" w:rsidRPr="00454289" w:rsidRDefault="00F9548A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Tu ogni</w:t>
      </w:r>
      <w:r w:rsidR="002345B9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>giorno</w:t>
      </w:r>
      <w:r w:rsidR="002345B9" w:rsidRPr="00454289">
        <w:rPr>
          <w:rFonts w:ascii="Times New Roman" w:hAnsi="Times New Roman"/>
          <w:b/>
          <w:i/>
          <w:color w:val="00B050"/>
          <w:sz w:val="28"/>
          <w:szCs w:val="28"/>
        </w:rPr>
        <w:t xml:space="preserve"> abbi in cuor felicità!</w:t>
      </w:r>
    </w:p>
    <w:p w:rsidR="00F669EC" w:rsidRPr="00454289" w:rsidRDefault="00F669EC" w:rsidP="00876C23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F669EC" w:rsidRPr="001404ED" w:rsidRDefault="00F669EC" w:rsidP="00F669EC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B050"/>
          <w:sz w:val="28"/>
          <w:szCs w:val="28"/>
          <w:lang w:eastAsia="it-IT"/>
        </w:rPr>
        <w:drawing>
          <wp:inline distT="0" distB="0" distL="0" distR="0">
            <wp:extent cx="1518805" cy="1535275"/>
            <wp:effectExtent l="19050" t="0" r="5195" b="0"/>
            <wp:docPr id="2" name="Immagine 1" descr="C:\Users\Bergese\Downloads\orchidea fio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orchidea fiori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18" cy="15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EF" w:rsidRDefault="00E822EF" w:rsidP="00F07CF5">
      <w:pPr>
        <w:jc w:val="center"/>
        <w:rPr>
          <w:rFonts w:ascii="Times New Roman" w:hAnsi="Times New Roman"/>
          <w:color w:val="00B050"/>
          <w:szCs w:val="40"/>
        </w:rPr>
      </w:pPr>
    </w:p>
    <w:p w:rsidR="00F07CF5" w:rsidRPr="00454289" w:rsidRDefault="00F07CF5" w:rsidP="00F07CF5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54289">
        <w:rPr>
          <w:rFonts w:ascii="Times New Roman" w:hAnsi="Times New Roman"/>
          <w:b/>
          <w:i/>
          <w:color w:val="002060"/>
          <w:sz w:val="28"/>
          <w:szCs w:val="28"/>
        </w:rPr>
        <w:t>Con orchidea rara</w:t>
      </w:r>
    </w:p>
    <w:p w:rsidR="00F07CF5" w:rsidRPr="00454289" w:rsidRDefault="00E714B7" w:rsidP="00F07CF5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sorridenti cantiam</w:t>
      </w:r>
      <w:r w:rsidR="00913B46">
        <w:rPr>
          <w:rFonts w:ascii="Times New Roman" w:hAnsi="Times New Roman"/>
          <w:b/>
          <w:i/>
          <w:color w:val="002060"/>
          <w:sz w:val="28"/>
          <w:szCs w:val="28"/>
        </w:rPr>
        <w:t>o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 xml:space="preserve"> noi</w:t>
      </w:r>
      <w:r w:rsidR="00F07CF5" w:rsidRPr="00454289">
        <w:rPr>
          <w:rFonts w:ascii="Times New Roman" w:hAnsi="Times New Roman"/>
          <w:b/>
          <w:i/>
          <w:color w:val="002060"/>
          <w:sz w:val="28"/>
          <w:szCs w:val="28"/>
        </w:rPr>
        <w:t xml:space="preserve"> in coro</w:t>
      </w:r>
      <w:r w:rsidR="00913B46">
        <w:rPr>
          <w:rFonts w:ascii="Times New Roman" w:hAnsi="Times New Roman"/>
          <w:b/>
          <w:i/>
          <w:color w:val="002060"/>
          <w:sz w:val="28"/>
          <w:szCs w:val="28"/>
        </w:rPr>
        <w:t>:</w:t>
      </w:r>
      <w:r w:rsidR="00F07CF5" w:rsidRPr="00454289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</w:p>
    <w:p w:rsidR="00F07CF5" w:rsidRDefault="00E714B7" w:rsidP="00F07CF5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"Buon Compleanno</w:t>
      </w:r>
      <w:r w:rsidR="00F07CF5" w:rsidRPr="00454289">
        <w:rPr>
          <w:rFonts w:ascii="Times New Roman" w:hAnsi="Times New Roman"/>
          <w:b/>
          <w:i/>
          <w:color w:val="002060"/>
          <w:sz w:val="28"/>
          <w:szCs w:val="28"/>
        </w:rPr>
        <w:t xml:space="preserve"> a te, </w:t>
      </w:r>
      <w:proofErr w:type="spellStart"/>
      <w:r w:rsidR="00F07CF5" w:rsidRPr="00454289">
        <w:rPr>
          <w:rFonts w:ascii="Times New Roman" w:hAnsi="Times New Roman"/>
          <w:b/>
          <w:i/>
          <w:color w:val="002060"/>
          <w:sz w:val="28"/>
          <w:szCs w:val="28"/>
        </w:rPr>
        <w:t>Demila</w:t>
      </w:r>
      <w:proofErr w:type="spellEnd"/>
      <w:r w:rsidR="00F07CF5" w:rsidRPr="00454289">
        <w:rPr>
          <w:rFonts w:ascii="Times New Roman" w:hAnsi="Times New Roman"/>
          <w:b/>
          <w:i/>
          <w:color w:val="002060"/>
          <w:sz w:val="28"/>
          <w:szCs w:val="28"/>
        </w:rPr>
        <w:t xml:space="preserve"> cara</w:t>
      </w:r>
      <w:r w:rsidR="00454289" w:rsidRPr="00454289">
        <w:rPr>
          <w:rFonts w:ascii="Times New Roman" w:hAnsi="Times New Roman"/>
          <w:b/>
          <w:i/>
          <w:color w:val="002060"/>
          <w:sz w:val="28"/>
          <w:szCs w:val="28"/>
        </w:rPr>
        <w:t>!</w:t>
      </w:r>
      <w:r w:rsidR="00913B46">
        <w:rPr>
          <w:rFonts w:ascii="Times New Roman" w:hAnsi="Times New Roman"/>
          <w:b/>
          <w:i/>
          <w:color w:val="002060"/>
          <w:sz w:val="28"/>
          <w:szCs w:val="28"/>
        </w:rPr>
        <w:t>".</w:t>
      </w:r>
      <w:r w:rsidR="00F07CF5" w:rsidRPr="00454289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</w:p>
    <w:p w:rsidR="001E626D" w:rsidRDefault="001E626D" w:rsidP="00F07CF5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 w:rsidRPr="001E626D">
        <w:rPr>
          <w:rFonts w:ascii="Times New Roman" w:hAnsi="Times New Roman"/>
          <w:b/>
          <w:i/>
          <w:noProof/>
          <w:color w:val="002060"/>
          <w:sz w:val="28"/>
          <w:szCs w:val="28"/>
          <w:lang w:eastAsia="it-IT"/>
        </w:rPr>
        <w:drawing>
          <wp:inline distT="0" distB="0" distL="0" distR="0">
            <wp:extent cx="4006946" cy="678886"/>
            <wp:effectExtent l="19050" t="0" r="0" b="0"/>
            <wp:docPr id="3" name="Immagine 1" descr="http://api.ning.com/files/zRnLMg7Y3sGm8OJZq-zu9KPoAYDGwGVZ9fFtt1vjxobnUiJcYvDdRqvXtM94TL4GBvU8-xPInQLXcOcRteG9UzapghK235Dl/Auguri_testoBordatoFior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zRnLMg7Y3sGm8OJZq-zu9KPoAYDGwGVZ9fFtt1vjxobnUiJcYvDdRqvXtM94TL4GBvU8-xPInQLXcOcRteG9UzapghK235Dl/Auguri_testoBordatoFiori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46" cy="67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6D" w:rsidRPr="001E626D" w:rsidRDefault="001E626D" w:rsidP="001E626D">
      <w:pPr>
        <w:rPr>
          <w:rFonts w:ascii="Times New Roman" w:hAnsi="Times New Roman"/>
          <w:color w:val="002060"/>
        </w:rPr>
      </w:pPr>
      <w:r w:rsidRPr="001E626D">
        <w:rPr>
          <w:rFonts w:ascii="Times New Roman" w:hAnsi="Times New Roman"/>
          <w:color w:val="002060"/>
        </w:rPr>
        <w:t>Narzole  05/01/2016  P. Dante, i Religiosi e il Personale del Villaggio della Gio</w:t>
      </w:r>
      <w:r>
        <w:rPr>
          <w:rFonts w:ascii="Times New Roman" w:hAnsi="Times New Roman"/>
          <w:color w:val="002060"/>
        </w:rPr>
        <w:t>i</w:t>
      </w:r>
      <w:r w:rsidRPr="001E626D">
        <w:rPr>
          <w:rFonts w:ascii="Times New Roman" w:hAnsi="Times New Roman"/>
          <w:color w:val="002060"/>
        </w:rPr>
        <w:t>a</w:t>
      </w:r>
    </w:p>
    <w:sectPr w:rsidR="001E626D" w:rsidRPr="001E626D" w:rsidSect="001E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4" w:bottom="993" w:left="1701" w:header="709" w:footer="709" w:gutter="0"/>
      <w:pgBorders w:offsetFrom="page">
        <w:top w:val="christmasTree" w:sz="23" w:space="24" w:color="auto"/>
        <w:left w:val="christmasTree" w:sz="23" w:space="24" w:color="auto"/>
        <w:bottom w:val="christmasTree" w:sz="23" w:space="24" w:color="auto"/>
        <w:right w:val="christmasTree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6B" w:rsidRDefault="00E0346B" w:rsidP="00757960">
      <w:r>
        <w:separator/>
      </w:r>
    </w:p>
  </w:endnote>
  <w:endnote w:type="continuationSeparator" w:id="0">
    <w:p w:rsidR="00E0346B" w:rsidRDefault="00E0346B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6B" w:rsidRDefault="00E0346B" w:rsidP="00757960">
      <w:r>
        <w:separator/>
      </w:r>
    </w:p>
  </w:footnote>
  <w:footnote w:type="continuationSeparator" w:id="0">
    <w:p w:rsidR="00E0346B" w:rsidRDefault="00E0346B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8AD"/>
    <w:rsid w:val="00027BE2"/>
    <w:rsid w:val="0004094A"/>
    <w:rsid w:val="00040F67"/>
    <w:rsid w:val="00052667"/>
    <w:rsid w:val="00055F0A"/>
    <w:rsid w:val="00061EBA"/>
    <w:rsid w:val="00063FCA"/>
    <w:rsid w:val="000646E7"/>
    <w:rsid w:val="00070165"/>
    <w:rsid w:val="000747B4"/>
    <w:rsid w:val="00075C64"/>
    <w:rsid w:val="00077C96"/>
    <w:rsid w:val="0008535E"/>
    <w:rsid w:val="00093590"/>
    <w:rsid w:val="000A3E2F"/>
    <w:rsid w:val="000A46F7"/>
    <w:rsid w:val="000B3B71"/>
    <w:rsid w:val="000C38B2"/>
    <w:rsid w:val="000C49E0"/>
    <w:rsid w:val="000D0502"/>
    <w:rsid w:val="000D4579"/>
    <w:rsid w:val="000E3B61"/>
    <w:rsid w:val="000F7AF5"/>
    <w:rsid w:val="00102E7F"/>
    <w:rsid w:val="00106ADD"/>
    <w:rsid w:val="00110C41"/>
    <w:rsid w:val="00112F58"/>
    <w:rsid w:val="00113F40"/>
    <w:rsid w:val="00125448"/>
    <w:rsid w:val="001373F9"/>
    <w:rsid w:val="001404ED"/>
    <w:rsid w:val="00142C9A"/>
    <w:rsid w:val="00154FBF"/>
    <w:rsid w:val="00161D6E"/>
    <w:rsid w:val="00165C9C"/>
    <w:rsid w:val="001874E8"/>
    <w:rsid w:val="001905D5"/>
    <w:rsid w:val="00193DB0"/>
    <w:rsid w:val="001A1430"/>
    <w:rsid w:val="001A3DB7"/>
    <w:rsid w:val="001A66E8"/>
    <w:rsid w:val="001C3EC8"/>
    <w:rsid w:val="001C67D7"/>
    <w:rsid w:val="001C72C2"/>
    <w:rsid w:val="001D0583"/>
    <w:rsid w:val="001D15B1"/>
    <w:rsid w:val="001D2BCE"/>
    <w:rsid w:val="001E1182"/>
    <w:rsid w:val="001E626D"/>
    <w:rsid w:val="001E6F5C"/>
    <w:rsid w:val="0020759C"/>
    <w:rsid w:val="00213907"/>
    <w:rsid w:val="002345B9"/>
    <w:rsid w:val="00247E57"/>
    <w:rsid w:val="00255ACC"/>
    <w:rsid w:val="002644EA"/>
    <w:rsid w:val="00265473"/>
    <w:rsid w:val="00271E1B"/>
    <w:rsid w:val="00274B9B"/>
    <w:rsid w:val="002A3436"/>
    <w:rsid w:val="002C0D85"/>
    <w:rsid w:val="002C12D8"/>
    <w:rsid w:val="002C267F"/>
    <w:rsid w:val="002C3239"/>
    <w:rsid w:val="002C43AA"/>
    <w:rsid w:val="002C71D6"/>
    <w:rsid w:val="002D6800"/>
    <w:rsid w:val="002D7510"/>
    <w:rsid w:val="002E1BBA"/>
    <w:rsid w:val="002E430F"/>
    <w:rsid w:val="002F45F4"/>
    <w:rsid w:val="002F4663"/>
    <w:rsid w:val="002F4BD1"/>
    <w:rsid w:val="002F780A"/>
    <w:rsid w:val="00305A81"/>
    <w:rsid w:val="0031564F"/>
    <w:rsid w:val="00316DAF"/>
    <w:rsid w:val="00333ECA"/>
    <w:rsid w:val="00340F47"/>
    <w:rsid w:val="00344B6C"/>
    <w:rsid w:val="00353257"/>
    <w:rsid w:val="003534FE"/>
    <w:rsid w:val="0035596E"/>
    <w:rsid w:val="00356697"/>
    <w:rsid w:val="00356DC4"/>
    <w:rsid w:val="00362C04"/>
    <w:rsid w:val="003802CE"/>
    <w:rsid w:val="00381E2C"/>
    <w:rsid w:val="00382549"/>
    <w:rsid w:val="00385C09"/>
    <w:rsid w:val="00395CFE"/>
    <w:rsid w:val="0039634D"/>
    <w:rsid w:val="003A0A71"/>
    <w:rsid w:val="003C1632"/>
    <w:rsid w:val="003C79AB"/>
    <w:rsid w:val="003D6273"/>
    <w:rsid w:val="003E40B4"/>
    <w:rsid w:val="004022BB"/>
    <w:rsid w:val="0040230E"/>
    <w:rsid w:val="00412C17"/>
    <w:rsid w:val="00425BA7"/>
    <w:rsid w:val="004276CF"/>
    <w:rsid w:val="00427DD3"/>
    <w:rsid w:val="004426CD"/>
    <w:rsid w:val="00454289"/>
    <w:rsid w:val="00457721"/>
    <w:rsid w:val="00457916"/>
    <w:rsid w:val="00476FA8"/>
    <w:rsid w:val="0047740A"/>
    <w:rsid w:val="00477D0A"/>
    <w:rsid w:val="00484FB9"/>
    <w:rsid w:val="00485265"/>
    <w:rsid w:val="00491062"/>
    <w:rsid w:val="00491EFC"/>
    <w:rsid w:val="00493463"/>
    <w:rsid w:val="004A191A"/>
    <w:rsid w:val="004B034A"/>
    <w:rsid w:val="004B579C"/>
    <w:rsid w:val="004B721B"/>
    <w:rsid w:val="004C59CE"/>
    <w:rsid w:val="004D2412"/>
    <w:rsid w:val="004E42F4"/>
    <w:rsid w:val="004E6F65"/>
    <w:rsid w:val="004F30DE"/>
    <w:rsid w:val="004F3DD6"/>
    <w:rsid w:val="004F72F4"/>
    <w:rsid w:val="00505407"/>
    <w:rsid w:val="00506AF3"/>
    <w:rsid w:val="0051027C"/>
    <w:rsid w:val="005121E2"/>
    <w:rsid w:val="00512A79"/>
    <w:rsid w:val="00526FB5"/>
    <w:rsid w:val="00540141"/>
    <w:rsid w:val="0054318C"/>
    <w:rsid w:val="00546A7E"/>
    <w:rsid w:val="005500F2"/>
    <w:rsid w:val="00563839"/>
    <w:rsid w:val="00564E11"/>
    <w:rsid w:val="00571FCE"/>
    <w:rsid w:val="00573B6E"/>
    <w:rsid w:val="00575F3F"/>
    <w:rsid w:val="00576BCB"/>
    <w:rsid w:val="005809EA"/>
    <w:rsid w:val="005811BE"/>
    <w:rsid w:val="005934A8"/>
    <w:rsid w:val="005943E8"/>
    <w:rsid w:val="005A1BF0"/>
    <w:rsid w:val="005B19CB"/>
    <w:rsid w:val="005B1ACC"/>
    <w:rsid w:val="005B31B7"/>
    <w:rsid w:val="005D0594"/>
    <w:rsid w:val="005D514B"/>
    <w:rsid w:val="005F3771"/>
    <w:rsid w:val="005F7A5C"/>
    <w:rsid w:val="005F7AB0"/>
    <w:rsid w:val="006045F7"/>
    <w:rsid w:val="0060633F"/>
    <w:rsid w:val="00612A26"/>
    <w:rsid w:val="006145B9"/>
    <w:rsid w:val="006251D7"/>
    <w:rsid w:val="006465EE"/>
    <w:rsid w:val="00646848"/>
    <w:rsid w:val="00651F20"/>
    <w:rsid w:val="00653DD6"/>
    <w:rsid w:val="00662229"/>
    <w:rsid w:val="00662513"/>
    <w:rsid w:val="00662891"/>
    <w:rsid w:val="00662995"/>
    <w:rsid w:val="00675A5E"/>
    <w:rsid w:val="00690C34"/>
    <w:rsid w:val="00691951"/>
    <w:rsid w:val="006962B1"/>
    <w:rsid w:val="00697C35"/>
    <w:rsid w:val="006A4D69"/>
    <w:rsid w:val="006A6AF1"/>
    <w:rsid w:val="006B4844"/>
    <w:rsid w:val="006B7B2B"/>
    <w:rsid w:val="006C4C1E"/>
    <w:rsid w:val="006D01A7"/>
    <w:rsid w:val="006D0F46"/>
    <w:rsid w:val="006E249A"/>
    <w:rsid w:val="006E48A5"/>
    <w:rsid w:val="006E7674"/>
    <w:rsid w:val="00706D2D"/>
    <w:rsid w:val="007208BE"/>
    <w:rsid w:val="00725B42"/>
    <w:rsid w:val="007317D6"/>
    <w:rsid w:val="00733849"/>
    <w:rsid w:val="00741C97"/>
    <w:rsid w:val="0074483E"/>
    <w:rsid w:val="007454E3"/>
    <w:rsid w:val="00757960"/>
    <w:rsid w:val="00775244"/>
    <w:rsid w:val="00790413"/>
    <w:rsid w:val="00791579"/>
    <w:rsid w:val="00793F2F"/>
    <w:rsid w:val="00794F37"/>
    <w:rsid w:val="007B1DE9"/>
    <w:rsid w:val="007C4F80"/>
    <w:rsid w:val="007E1A53"/>
    <w:rsid w:val="007E3708"/>
    <w:rsid w:val="007E7C21"/>
    <w:rsid w:val="007F3229"/>
    <w:rsid w:val="007F59C9"/>
    <w:rsid w:val="008021EE"/>
    <w:rsid w:val="00804373"/>
    <w:rsid w:val="008050E2"/>
    <w:rsid w:val="00805381"/>
    <w:rsid w:val="008125A8"/>
    <w:rsid w:val="00817CE4"/>
    <w:rsid w:val="00820101"/>
    <w:rsid w:val="00822CD8"/>
    <w:rsid w:val="00825E5B"/>
    <w:rsid w:val="00830F9E"/>
    <w:rsid w:val="0083445B"/>
    <w:rsid w:val="00852E77"/>
    <w:rsid w:val="008563FE"/>
    <w:rsid w:val="00863501"/>
    <w:rsid w:val="008652CD"/>
    <w:rsid w:val="00875937"/>
    <w:rsid w:val="008759C1"/>
    <w:rsid w:val="00876C23"/>
    <w:rsid w:val="00883330"/>
    <w:rsid w:val="0088367D"/>
    <w:rsid w:val="00883D2E"/>
    <w:rsid w:val="0089605D"/>
    <w:rsid w:val="00896E1F"/>
    <w:rsid w:val="008A50FB"/>
    <w:rsid w:val="008B4A64"/>
    <w:rsid w:val="008B531A"/>
    <w:rsid w:val="008C2AB3"/>
    <w:rsid w:val="008C5FC0"/>
    <w:rsid w:val="008C7F3B"/>
    <w:rsid w:val="008D4F88"/>
    <w:rsid w:val="008D65CE"/>
    <w:rsid w:val="008D7096"/>
    <w:rsid w:val="008E2C8C"/>
    <w:rsid w:val="008E36D3"/>
    <w:rsid w:val="008E7849"/>
    <w:rsid w:val="008F38B0"/>
    <w:rsid w:val="009010CF"/>
    <w:rsid w:val="00913B46"/>
    <w:rsid w:val="00922752"/>
    <w:rsid w:val="0092420E"/>
    <w:rsid w:val="00924AE4"/>
    <w:rsid w:val="00924B3C"/>
    <w:rsid w:val="00925CF7"/>
    <w:rsid w:val="00926364"/>
    <w:rsid w:val="00930D61"/>
    <w:rsid w:val="0093329C"/>
    <w:rsid w:val="0093631C"/>
    <w:rsid w:val="00944C5D"/>
    <w:rsid w:val="00951586"/>
    <w:rsid w:val="00953E72"/>
    <w:rsid w:val="0095560F"/>
    <w:rsid w:val="00955FBA"/>
    <w:rsid w:val="009601AB"/>
    <w:rsid w:val="00970836"/>
    <w:rsid w:val="00986E9D"/>
    <w:rsid w:val="00994E2D"/>
    <w:rsid w:val="009A0279"/>
    <w:rsid w:val="009A5BB2"/>
    <w:rsid w:val="009B7A55"/>
    <w:rsid w:val="009C6AF6"/>
    <w:rsid w:val="009D50E5"/>
    <w:rsid w:val="009E23F9"/>
    <w:rsid w:val="009E7C53"/>
    <w:rsid w:val="00A0091D"/>
    <w:rsid w:val="00A027EE"/>
    <w:rsid w:val="00A02EFD"/>
    <w:rsid w:val="00A304D5"/>
    <w:rsid w:val="00A47C7D"/>
    <w:rsid w:val="00A52278"/>
    <w:rsid w:val="00A546F3"/>
    <w:rsid w:val="00A62F61"/>
    <w:rsid w:val="00A63831"/>
    <w:rsid w:val="00A67015"/>
    <w:rsid w:val="00A7593F"/>
    <w:rsid w:val="00A76685"/>
    <w:rsid w:val="00A91687"/>
    <w:rsid w:val="00A91EAD"/>
    <w:rsid w:val="00A9317D"/>
    <w:rsid w:val="00A95711"/>
    <w:rsid w:val="00AA1068"/>
    <w:rsid w:val="00AA1A42"/>
    <w:rsid w:val="00AA4563"/>
    <w:rsid w:val="00AB7F40"/>
    <w:rsid w:val="00AC5B9A"/>
    <w:rsid w:val="00AC7C0F"/>
    <w:rsid w:val="00AC7EBD"/>
    <w:rsid w:val="00AD2D5C"/>
    <w:rsid w:val="00AD5F1A"/>
    <w:rsid w:val="00AE20E1"/>
    <w:rsid w:val="00AE308A"/>
    <w:rsid w:val="00AE3D5F"/>
    <w:rsid w:val="00AE6B2C"/>
    <w:rsid w:val="00AF418F"/>
    <w:rsid w:val="00B01E67"/>
    <w:rsid w:val="00B047C5"/>
    <w:rsid w:val="00B15C68"/>
    <w:rsid w:val="00B26469"/>
    <w:rsid w:val="00B417E2"/>
    <w:rsid w:val="00B43E35"/>
    <w:rsid w:val="00B44F78"/>
    <w:rsid w:val="00B50ABF"/>
    <w:rsid w:val="00B53C7E"/>
    <w:rsid w:val="00B6415B"/>
    <w:rsid w:val="00B644BE"/>
    <w:rsid w:val="00B65926"/>
    <w:rsid w:val="00B67EE2"/>
    <w:rsid w:val="00B75C91"/>
    <w:rsid w:val="00B842AD"/>
    <w:rsid w:val="00B8662E"/>
    <w:rsid w:val="00B95635"/>
    <w:rsid w:val="00BA2AF8"/>
    <w:rsid w:val="00BA7802"/>
    <w:rsid w:val="00BC1A3D"/>
    <w:rsid w:val="00BC664C"/>
    <w:rsid w:val="00BD06CC"/>
    <w:rsid w:val="00BE7881"/>
    <w:rsid w:val="00BF14D9"/>
    <w:rsid w:val="00C003C1"/>
    <w:rsid w:val="00C01DDF"/>
    <w:rsid w:val="00C05F2E"/>
    <w:rsid w:val="00C22A0A"/>
    <w:rsid w:val="00C25CB5"/>
    <w:rsid w:val="00C262B3"/>
    <w:rsid w:val="00C3151C"/>
    <w:rsid w:val="00C36E92"/>
    <w:rsid w:val="00C55FB4"/>
    <w:rsid w:val="00C67E1E"/>
    <w:rsid w:val="00C70877"/>
    <w:rsid w:val="00C75B6C"/>
    <w:rsid w:val="00C775F3"/>
    <w:rsid w:val="00C83355"/>
    <w:rsid w:val="00C84DA4"/>
    <w:rsid w:val="00C91B5C"/>
    <w:rsid w:val="00C97152"/>
    <w:rsid w:val="00CB0463"/>
    <w:rsid w:val="00CB07D1"/>
    <w:rsid w:val="00CB1D1C"/>
    <w:rsid w:val="00CC4C9E"/>
    <w:rsid w:val="00CC56A3"/>
    <w:rsid w:val="00CC6A86"/>
    <w:rsid w:val="00CD073B"/>
    <w:rsid w:val="00CD1D82"/>
    <w:rsid w:val="00CD2E8F"/>
    <w:rsid w:val="00CD61E3"/>
    <w:rsid w:val="00CE37E5"/>
    <w:rsid w:val="00CE4325"/>
    <w:rsid w:val="00CE447D"/>
    <w:rsid w:val="00CE5C94"/>
    <w:rsid w:val="00CF5043"/>
    <w:rsid w:val="00CF57D4"/>
    <w:rsid w:val="00CF5B27"/>
    <w:rsid w:val="00D049D4"/>
    <w:rsid w:val="00D12D69"/>
    <w:rsid w:val="00D14ECB"/>
    <w:rsid w:val="00D1656F"/>
    <w:rsid w:val="00D413FD"/>
    <w:rsid w:val="00D47059"/>
    <w:rsid w:val="00D57C79"/>
    <w:rsid w:val="00D6187C"/>
    <w:rsid w:val="00D85E88"/>
    <w:rsid w:val="00D87EE8"/>
    <w:rsid w:val="00D900F5"/>
    <w:rsid w:val="00DA6199"/>
    <w:rsid w:val="00DB3567"/>
    <w:rsid w:val="00DB567E"/>
    <w:rsid w:val="00DB5C83"/>
    <w:rsid w:val="00DC5E15"/>
    <w:rsid w:val="00DC6CBF"/>
    <w:rsid w:val="00DD0D01"/>
    <w:rsid w:val="00DE582A"/>
    <w:rsid w:val="00E0346B"/>
    <w:rsid w:val="00E054CD"/>
    <w:rsid w:val="00E101EA"/>
    <w:rsid w:val="00E1088A"/>
    <w:rsid w:val="00E1582D"/>
    <w:rsid w:val="00E206E6"/>
    <w:rsid w:val="00E22A59"/>
    <w:rsid w:val="00E30A7D"/>
    <w:rsid w:val="00E36488"/>
    <w:rsid w:val="00E431DD"/>
    <w:rsid w:val="00E52802"/>
    <w:rsid w:val="00E6044A"/>
    <w:rsid w:val="00E61FB4"/>
    <w:rsid w:val="00E714B7"/>
    <w:rsid w:val="00E71B95"/>
    <w:rsid w:val="00E72014"/>
    <w:rsid w:val="00E822EF"/>
    <w:rsid w:val="00E93F91"/>
    <w:rsid w:val="00E94CFF"/>
    <w:rsid w:val="00E95F28"/>
    <w:rsid w:val="00E965FC"/>
    <w:rsid w:val="00EB1C06"/>
    <w:rsid w:val="00EE6F30"/>
    <w:rsid w:val="00EF2177"/>
    <w:rsid w:val="00EF5C59"/>
    <w:rsid w:val="00F01B2A"/>
    <w:rsid w:val="00F035D5"/>
    <w:rsid w:val="00F04808"/>
    <w:rsid w:val="00F07CF5"/>
    <w:rsid w:val="00F12FE9"/>
    <w:rsid w:val="00F15606"/>
    <w:rsid w:val="00F212EA"/>
    <w:rsid w:val="00F24BF7"/>
    <w:rsid w:val="00F36EA1"/>
    <w:rsid w:val="00F42DE1"/>
    <w:rsid w:val="00F46A02"/>
    <w:rsid w:val="00F50EAC"/>
    <w:rsid w:val="00F5579F"/>
    <w:rsid w:val="00F61829"/>
    <w:rsid w:val="00F656E2"/>
    <w:rsid w:val="00F65D2E"/>
    <w:rsid w:val="00F669EC"/>
    <w:rsid w:val="00F73805"/>
    <w:rsid w:val="00F742EA"/>
    <w:rsid w:val="00F82BDC"/>
    <w:rsid w:val="00F82F4D"/>
    <w:rsid w:val="00F83C32"/>
    <w:rsid w:val="00F8584F"/>
    <w:rsid w:val="00F9548A"/>
    <w:rsid w:val="00F95C4D"/>
    <w:rsid w:val="00F96038"/>
    <w:rsid w:val="00FA0924"/>
    <w:rsid w:val="00FB0DAB"/>
    <w:rsid w:val="00FB2898"/>
    <w:rsid w:val="00FC2E6A"/>
    <w:rsid w:val="00FC5F9E"/>
    <w:rsid w:val="00FC62A8"/>
    <w:rsid w:val="00FD3A33"/>
    <w:rsid w:val="00FE53E5"/>
    <w:rsid w:val="00FE6748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342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13</cp:revision>
  <cp:lastPrinted>2014-03-13T20:59:00Z</cp:lastPrinted>
  <dcterms:created xsi:type="dcterms:W3CDTF">2016-01-04T17:33:00Z</dcterms:created>
  <dcterms:modified xsi:type="dcterms:W3CDTF">2016-01-05T06:45:00Z</dcterms:modified>
</cp:coreProperties>
</file>